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960" w:rsidRDefault="00D40960" w:rsidP="00D40960"/>
    <w:tbl>
      <w:tblPr>
        <w:tblW w:w="86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129"/>
        <w:gridCol w:w="2420"/>
        <w:gridCol w:w="4389"/>
      </w:tblGrid>
      <w:tr w:rsidR="00D40960" w:rsidRPr="000F71E0" w:rsidTr="00DB19BE">
        <w:trPr>
          <w:trHeight w:val="377"/>
        </w:trPr>
        <w:tc>
          <w:tcPr>
            <w:tcW w:w="8675" w:type="dxa"/>
            <w:gridSpan w:val="4"/>
            <w:shd w:val="clear" w:color="auto" w:fill="DBE5F1" w:themeFill="accent1" w:themeFillTint="33"/>
            <w:vAlign w:val="center"/>
          </w:tcPr>
          <w:p w:rsidR="00D40960" w:rsidRPr="000F71E0" w:rsidRDefault="00D40960" w:rsidP="00DB19BE">
            <w:pPr>
              <w:pStyle w:val="Verses"/>
              <w:rPr>
                <w:b/>
              </w:rPr>
            </w:pPr>
            <w:r w:rsidRPr="000F71E0">
              <w:rPr>
                <w:b/>
              </w:rPr>
              <w:t>Controle de Versões</w:t>
            </w:r>
          </w:p>
        </w:tc>
      </w:tr>
      <w:tr w:rsidR="00D40960" w:rsidRPr="000F71E0" w:rsidTr="00DB19BE">
        <w:trPr>
          <w:trHeight w:val="283"/>
        </w:trPr>
        <w:tc>
          <w:tcPr>
            <w:tcW w:w="737" w:type="dxa"/>
            <w:shd w:val="clear" w:color="auto" w:fill="DBE5F1" w:themeFill="accent1" w:themeFillTint="33"/>
            <w:vAlign w:val="center"/>
          </w:tcPr>
          <w:p w:rsidR="00D40960" w:rsidRPr="000F71E0" w:rsidRDefault="00D40960" w:rsidP="00DB19BE">
            <w:pPr>
              <w:pStyle w:val="Verses"/>
              <w:rPr>
                <w:b/>
              </w:rPr>
            </w:pPr>
            <w:r w:rsidRPr="000F71E0">
              <w:rPr>
                <w:b/>
              </w:rPr>
              <w:t>Versão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:rsidR="00D40960" w:rsidRPr="000F71E0" w:rsidRDefault="00D40960" w:rsidP="00DB19BE">
            <w:pPr>
              <w:pStyle w:val="Verses"/>
              <w:rPr>
                <w:b/>
              </w:rPr>
            </w:pPr>
            <w:r w:rsidRPr="000F71E0">
              <w:rPr>
                <w:b/>
              </w:rPr>
              <w:t>Data</w:t>
            </w:r>
          </w:p>
        </w:tc>
        <w:tc>
          <w:tcPr>
            <w:tcW w:w="2420" w:type="dxa"/>
            <w:shd w:val="clear" w:color="auto" w:fill="DBE5F1" w:themeFill="accent1" w:themeFillTint="33"/>
            <w:vAlign w:val="center"/>
          </w:tcPr>
          <w:p w:rsidR="00D40960" w:rsidRPr="000F71E0" w:rsidRDefault="00D40960" w:rsidP="00DB19BE">
            <w:pPr>
              <w:pStyle w:val="Verses"/>
              <w:rPr>
                <w:b/>
              </w:rPr>
            </w:pPr>
            <w:r w:rsidRPr="000F71E0">
              <w:rPr>
                <w:b/>
              </w:rPr>
              <w:t>Autor</w:t>
            </w:r>
          </w:p>
        </w:tc>
        <w:tc>
          <w:tcPr>
            <w:tcW w:w="4389" w:type="dxa"/>
            <w:shd w:val="clear" w:color="auto" w:fill="DBE5F1" w:themeFill="accent1" w:themeFillTint="33"/>
            <w:vAlign w:val="center"/>
          </w:tcPr>
          <w:p w:rsidR="00D40960" w:rsidRPr="000F71E0" w:rsidRDefault="00D40960" w:rsidP="00DB19BE">
            <w:pPr>
              <w:pStyle w:val="Verses"/>
              <w:rPr>
                <w:b/>
              </w:rPr>
            </w:pPr>
            <w:r w:rsidRPr="000F71E0">
              <w:rPr>
                <w:b/>
              </w:rPr>
              <w:t>Notas da Revisão</w:t>
            </w:r>
          </w:p>
        </w:tc>
      </w:tr>
      <w:tr w:rsidR="00D40960" w:rsidRPr="00C52528" w:rsidTr="00DB19BE">
        <w:trPr>
          <w:trHeight w:val="340"/>
        </w:trPr>
        <w:tc>
          <w:tcPr>
            <w:tcW w:w="737" w:type="dxa"/>
            <w:vAlign w:val="center"/>
          </w:tcPr>
          <w:p w:rsidR="00D40960" w:rsidRPr="00C52528" w:rsidRDefault="00D40960" w:rsidP="00DB19BE">
            <w:pPr>
              <w:pStyle w:val="Verses"/>
            </w:pPr>
          </w:p>
        </w:tc>
        <w:tc>
          <w:tcPr>
            <w:tcW w:w="1129" w:type="dxa"/>
            <w:vAlign w:val="center"/>
          </w:tcPr>
          <w:p w:rsidR="00D40960" w:rsidRPr="00C52528" w:rsidRDefault="00D40960" w:rsidP="00DB19BE">
            <w:pPr>
              <w:pStyle w:val="Verses"/>
            </w:pPr>
          </w:p>
        </w:tc>
        <w:tc>
          <w:tcPr>
            <w:tcW w:w="2420" w:type="dxa"/>
            <w:vAlign w:val="center"/>
          </w:tcPr>
          <w:p w:rsidR="00D40960" w:rsidRPr="00C52528" w:rsidRDefault="00D40960" w:rsidP="00DB19BE">
            <w:pPr>
              <w:pStyle w:val="Verses"/>
            </w:pPr>
          </w:p>
        </w:tc>
        <w:tc>
          <w:tcPr>
            <w:tcW w:w="4389" w:type="dxa"/>
            <w:vAlign w:val="center"/>
          </w:tcPr>
          <w:p w:rsidR="00D40960" w:rsidRPr="00C52528" w:rsidRDefault="00D40960" w:rsidP="00DB19BE">
            <w:pPr>
              <w:pStyle w:val="Verses"/>
            </w:pPr>
          </w:p>
        </w:tc>
      </w:tr>
    </w:tbl>
    <w:p w:rsidR="00D40960" w:rsidRDefault="00D40960" w:rsidP="00D40960"/>
    <w:sdt>
      <w:sdtPr>
        <w:rPr>
          <w:rFonts w:ascii="Calibri" w:eastAsiaTheme="minorHAnsi" w:hAnsi="Calibri" w:cstheme="minorBidi"/>
          <w:color w:val="auto"/>
          <w:sz w:val="22"/>
          <w:szCs w:val="22"/>
          <w:lang w:eastAsia="en-US"/>
        </w:rPr>
        <w:id w:val="6450937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63D6F" w:rsidRDefault="00663D6F">
          <w:pPr>
            <w:pStyle w:val="CabealhodoSumrio"/>
          </w:pPr>
          <w:r>
            <w:t>Sumário</w:t>
          </w:r>
        </w:p>
        <w:p w:rsidR="00663D6F" w:rsidRDefault="00663D6F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val="pt-BR"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4956133" w:history="1">
            <w:r w:rsidRPr="00877166">
              <w:rPr>
                <w:rStyle w:val="Hyperlink"/>
                <w:noProof/>
              </w:rPr>
              <w:t>Objetivo do Plano de gerenciamento do escopo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_Toc404956133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D6F" w:rsidRDefault="00FD0FA1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val="pt-BR" w:eastAsia="pt-BR"/>
            </w:rPr>
          </w:pPr>
          <w:hyperlink w:anchor="_Toc404956134" w:history="1">
            <w:r w:rsidR="00663D6F" w:rsidRPr="00877166">
              <w:rPr>
                <w:rStyle w:val="Hyperlink"/>
                <w:noProof/>
              </w:rPr>
              <w:t>Método de gerenciamento do escopo</w:t>
            </w:r>
            <w:r w:rsidR="00663D6F">
              <w:rPr>
                <w:noProof/>
                <w:webHidden/>
              </w:rPr>
              <w:tab/>
            </w:r>
            <w:r w:rsidR="00663D6F">
              <w:rPr>
                <w:noProof/>
                <w:webHidden/>
              </w:rPr>
              <w:fldChar w:fldCharType="begin"/>
            </w:r>
            <w:r w:rsidR="00663D6F">
              <w:rPr>
                <w:noProof/>
                <w:webHidden/>
              </w:rPr>
              <w:instrText xml:space="preserve"> PAGEREF _Toc404956134 \h </w:instrText>
            </w:r>
            <w:r w:rsidR="00663D6F">
              <w:rPr>
                <w:noProof/>
                <w:webHidden/>
              </w:rPr>
            </w:r>
            <w:r w:rsidR="00663D6F">
              <w:rPr>
                <w:noProof/>
                <w:webHidden/>
              </w:rPr>
              <w:fldChar w:fldCharType="separate"/>
            </w:r>
            <w:r w:rsidR="00663D6F">
              <w:rPr>
                <w:noProof/>
                <w:webHidden/>
              </w:rPr>
              <w:t>2</w:t>
            </w:r>
            <w:r w:rsidR="00663D6F">
              <w:rPr>
                <w:noProof/>
                <w:webHidden/>
              </w:rPr>
              <w:fldChar w:fldCharType="end"/>
            </w:r>
          </w:hyperlink>
        </w:p>
        <w:p w:rsidR="00663D6F" w:rsidRDefault="00FD0FA1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val="pt-BR" w:eastAsia="pt-BR"/>
            </w:rPr>
          </w:pPr>
          <w:hyperlink w:anchor="_Toc404956135" w:history="1">
            <w:r w:rsidR="00663D6F" w:rsidRPr="00877166">
              <w:rPr>
                <w:rStyle w:val="Hyperlink"/>
                <w:noProof/>
              </w:rPr>
              <w:t>Processos de Escopo</w:t>
            </w:r>
            <w:r w:rsidR="00663D6F">
              <w:rPr>
                <w:noProof/>
                <w:webHidden/>
              </w:rPr>
              <w:tab/>
            </w:r>
            <w:r w:rsidR="00663D6F">
              <w:rPr>
                <w:noProof/>
                <w:webHidden/>
              </w:rPr>
              <w:fldChar w:fldCharType="begin"/>
            </w:r>
            <w:r w:rsidR="00663D6F">
              <w:rPr>
                <w:noProof/>
                <w:webHidden/>
              </w:rPr>
              <w:instrText xml:space="preserve"> PAGEREF _Toc404956135 \h </w:instrText>
            </w:r>
            <w:r w:rsidR="00663D6F">
              <w:rPr>
                <w:noProof/>
                <w:webHidden/>
              </w:rPr>
            </w:r>
            <w:r w:rsidR="00663D6F">
              <w:rPr>
                <w:noProof/>
                <w:webHidden/>
              </w:rPr>
              <w:fldChar w:fldCharType="separate"/>
            </w:r>
            <w:r w:rsidR="00663D6F">
              <w:rPr>
                <w:noProof/>
                <w:webHidden/>
              </w:rPr>
              <w:t>2</w:t>
            </w:r>
            <w:r w:rsidR="00663D6F">
              <w:rPr>
                <w:noProof/>
                <w:webHidden/>
              </w:rPr>
              <w:fldChar w:fldCharType="end"/>
            </w:r>
          </w:hyperlink>
        </w:p>
        <w:p w:rsidR="00663D6F" w:rsidRDefault="00FD0FA1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val="pt-BR" w:eastAsia="pt-BR"/>
            </w:rPr>
          </w:pPr>
          <w:hyperlink w:anchor="_Toc404956136" w:history="1">
            <w:r w:rsidR="00663D6F" w:rsidRPr="00877166">
              <w:rPr>
                <w:rStyle w:val="Hyperlink"/>
                <w:noProof/>
              </w:rPr>
              <w:t>Documentos padronizados de escopo</w:t>
            </w:r>
            <w:r w:rsidR="00663D6F">
              <w:rPr>
                <w:noProof/>
                <w:webHidden/>
              </w:rPr>
              <w:tab/>
            </w:r>
            <w:r w:rsidR="00663D6F">
              <w:rPr>
                <w:noProof/>
                <w:webHidden/>
              </w:rPr>
              <w:fldChar w:fldCharType="begin"/>
            </w:r>
            <w:r w:rsidR="00663D6F">
              <w:rPr>
                <w:noProof/>
                <w:webHidden/>
              </w:rPr>
              <w:instrText xml:space="preserve"> PAGEREF _Toc404956136 \h </w:instrText>
            </w:r>
            <w:r w:rsidR="00663D6F">
              <w:rPr>
                <w:noProof/>
                <w:webHidden/>
              </w:rPr>
            </w:r>
            <w:r w:rsidR="00663D6F">
              <w:rPr>
                <w:noProof/>
                <w:webHidden/>
              </w:rPr>
              <w:fldChar w:fldCharType="separate"/>
            </w:r>
            <w:r w:rsidR="00663D6F">
              <w:rPr>
                <w:noProof/>
                <w:webHidden/>
              </w:rPr>
              <w:t>2</w:t>
            </w:r>
            <w:r w:rsidR="00663D6F">
              <w:rPr>
                <w:noProof/>
                <w:webHidden/>
              </w:rPr>
              <w:fldChar w:fldCharType="end"/>
            </w:r>
          </w:hyperlink>
        </w:p>
        <w:p w:rsidR="00663D6F" w:rsidRDefault="00FD0FA1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val="pt-BR" w:eastAsia="pt-BR"/>
            </w:rPr>
          </w:pPr>
          <w:hyperlink w:anchor="_Toc404956137" w:history="1">
            <w:r w:rsidR="00663D6F" w:rsidRPr="00877166">
              <w:rPr>
                <w:rStyle w:val="Hyperlink"/>
                <w:noProof/>
              </w:rPr>
              <w:t>Responsabilidades do escopo da Equipe do Projeto</w:t>
            </w:r>
            <w:r w:rsidR="00663D6F">
              <w:rPr>
                <w:noProof/>
                <w:webHidden/>
              </w:rPr>
              <w:tab/>
            </w:r>
            <w:r w:rsidR="00663D6F">
              <w:rPr>
                <w:noProof/>
                <w:webHidden/>
              </w:rPr>
              <w:fldChar w:fldCharType="begin"/>
            </w:r>
            <w:r w:rsidR="00663D6F">
              <w:rPr>
                <w:noProof/>
                <w:webHidden/>
              </w:rPr>
              <w:instrText xml:space="preserve"> PAGEREF _Toc404956137 \h </w:instrText>
            </w:r>
            <w:r w:rsidR="00663D6F">
              <w:rPr>
                <w:noProof/>
                <w:webHidden/>
              </w:rPr>
            </w:r>
            <w:r w:rsidR="00663D6F">
              <w:rPr>
                <w:noProof/>
                <w:webHidden/>
              </w:rPr>
              <w:fldChar w:fldCharType="separate"/>
            </w:r>
            <w:r w:rsidR="00663D6F">
              <w:rPr>
                <w:noProof/>
                <w:webHidden/>
              </w:rPr>
              <w:t>3</w:t>
            </w:r>
            <w:r w:rsidR="00663D6F">
              <w:rPr>
                <w:noProof/>
                <w:webHidden/>
              </w:rPr>
              <w:fldChar w:fldCharType="end"/>
            </w:r>
          </w:hyperlink>
        </w:p>
        <w:p w:rsidR="00663D6F" w:rsidRDefault="00FD0FA1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val="pt-BR" w:eastAsia="pt-BR"/>
            </w:rPr>
          </w:pPr>
          <w:hyperlink w:anchor="_Toc404956138" w:history="1">
            <w:r w:rsidR="00663D6F" w:rsidRPr="00877166">
              <w:rPr>
                <w:rStyle w:val="Hyperlink"/>
                <w:noProof/>
              </w:rPr>
              <w:t>Premissas e Restrições</w:t>
            </w:r>
            <w:r w:rsidR="00663D6F">
              <w:rPr>
                <w:noProof/>
                <w:webHidden/>
              </w:rPr>
              <w:tab/>
            </w:r>
            <w:r w:rsidR="00663D6F">
              <w:rPr>
                <w:noProof/>
                <w:webHidden/>
              </w:rPr>
              <w:fldChar w:fldCharType="begin"/>
            </w:r>
            <w:r w:rsidR="00663D6F">
              <w:rPr>
                <w:noProof/>
                <w:webHidden/>
              </w:rPr>
              <w:instrText xml:space="preserve"> PAGEREF _Toc404956138 \h </w:instrText>
            </w:r>
            <w:r w:rsidR="00663D6F">
              <w:rPr>
                <w:noProof/>
                <w:webHidden/>
              </w:rPr>
            </w:r>
            <w:r w:rsidR="00663D6F">
              <w:rPr>
                <w:noProof/>
                <w:webHidden/>
              </w:rPr>
              <w:fldChar w:fldCharType="separate"/>
            </w:r>
            <w:r w:rsidR="00663D6F">
              <w:rPr>
                <w:noProof/>
                <w:webHidden/>
              </w:rPr>
              <w:t>3</w:t>
            </w:r>
            <w:r w:rsidR="00663D6F">
              <w:rPr>
                <w:noProof/>
                <w:webHidden/>
              </w:rPr>
              <w:fldChar w:fldCharType="end"/>
            </w:r>
          </w:hyperlink>
        </w:p>
        <w:p w:rsidR="00663D6F" w:rsidRDefault="00FD0FA1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val="pt-BR" w:eastAsia="pt-BR"/>
            </w:rPr>
          </w:pPr>
          <w:hyperlink w:anchor="_Toc404956139" w:history="1">
            <w:r w:rsidR="00663D6F" w:rsidRPr="00877166">
              <w:rPr>
                <w:rStyle w:val="Hyperlink"/>
                <w:noProof/>
              </w:rPr>
              <w:t>Ferramentas</w:t>
            </w:r>
            <w:r w:rsidR="00663D6F">
              <w:rPr>
                <w:noProof/>
                <w:webHidden/>
              </w:rPr>
              <w:tab/>
            </w:r>
            <w:r w:rsidR="00663D6F">
              <w:rPr>
                <w:noProof/>
                <w:webHidden/>
              </w:rPr>
              <w:fldChar w:fldCharType="begin"/>
            </w:r>
            <w:r w:rsidR="00663D6F">
              <w:rPr>
                <w:noProof/>
                <w:webHidden/>
              </w:rPr>
              <w:instrText xml:space="preserve"> PAGEREF _Toc404956139 \h </w:instrText>
            </w:r>
            <w:r w:rsidR="00663D6F">
              <w:rPr>
                <w:noProof/>
                <w:webHidden/>
              </w:rPr>
            </w:r>
            <w:r w:rsidR="00663D6F">
              <w:rPr>
                <w:noProof/>
                <w:webHidden/>
              </w:rPr>
              <w:fldChar w:fldCharType="separate"/>
            </w:r>
            <w:r w:rsidR="00663D6F">
              <w:rPr>
                <w:noProof/>
                <w:webHidden/>
              </w:rPr>
              <w:t>3</w:t>
            </w:r>
            <w:r w:rsidR="00663D6F">
              <w:rPr>
                <w:noProof/>
                <w:webHidden/>
              </w:rPr>
              <w:fldChar w:fldCharType="end"/>
            </w:r>
          </w:hyperlink>
        </w:p>
        <w:p w:rsidR="00663D6F" w:rsidRDefault="00FD0FA1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val="pt-BR" w:eastAsia="pt-BR"/>
            </w:rPr>
          </w:pPr>
          <w:hyperlink w:anchor="_Toc404956140" w:history="1">
            <w:r w:rsidR="00663D6F" w:rsidRPr="00877166">
              <w:rPr>
                <w:rStyle w:val="Hyperlink"/>
                <w:noProof/>
              </w:rPr>
              <w:t>Coletar os requisitos</w:t>
            </w:r>
            <w:r w:rsidR="00663D6F">
              <w:rPr>
                <w:noProof/>
                <w:webHidden/>
              </w:rPr>
              <w:tab/>
            </w:r>
            <w:r w:rsidR="00663D6F">
              <w:rPr>
                <w:noProof/>
                <w:webHidden/>
              </w:rPr>
              <w:fldChar w:fldCharType="begin"/>
            </w:r>
            <w:r w:rsidR="00663D6F">
              <w:rPr>
                <w:noProof/>
                <w:webHidden/>
              </w:rPr>
              <w:instrText xml:space="preserve"> PAGEREF _Toc404956140 \h </w:instrText>
            </w:r>
            <w:r w:rsidR="00663D6F">
              <w:rPr>
                <w:noProof/>
                <w:webHidden/>
              </w:rPr>
            </w:r>
            <w:r w:rsidR="00663D6F">
              <w:rPr>
                <w:noProof/>
                <w:webHidden/>
              </w:rPr>
              <w:fldChar w:fldCharType="separate"/>
            </w:r>
            <w:r w:rsidR="00663D6F">
              <w:rPr>
                <w:noProof/>
                <w:webHidden/>
              </w:rPr>
              <w:t>3</w:t>
            </w:r>
            <w:r w:rsidR="00663D6F">
              <w:rPr>
                <w:noProof/>
                <w:webHidden/>
              </w:rPr>
              <w:fldChar w:fldCharType="end"/>
            </w:r>
          </w:hyperlink>
        </w:p>
        <w:p w:rsidR="00663D6F" w:rsidRDefault="00FD0FA1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val="pt-BR" w:eastAsia="pt-BR"/>
            </w:rPr>
          </w:pPr>
          <w:hyperlink w:anchor="_Toc404956141" w:history="1">
            <w:r w:rsidR="00663D6F" w:rsidRPr="00877166">
              <w:rPr>
                <w:rStyle w:val="Hyperlink"/>
                <w:noProof/>
              </w:rPr>
              <w:t>Definir o escopo</w:t>
            </w:r>
            <w:r w:rsidR="00663D6F">
              <w:rPr>
                <w:noProof/>
                <w:webHidden/>
              </w:rPr>
              <w:tab/>
            </w:r>
            <w:r w:rsidR="00663D6F">
              <w:rPr>
                <w:noProof/>
                <w:webHidden/>
              </w:rPr>
              <w:fldChar w:fldCharType="begin"/>
            </w:r>
            <w:r w:rsidR="00663D6F">
              <w:rPr>
                <w:noProof/>
                <w:webHidden/>
              </w:rPr>
              <w:instrText xml:space="preserve"> PAGEREF _Toc404956141 \h </w:instrText>
            </w:r>
            <w:r w:rsidR="00663D6F">
              <w:rPr>
                <w:noProof/>
                <w:webHidden/>
              </w:rPr>
            </w:r>
            <w:r w:rsidR="00663D6F">
              <w:rPr>
                <w:noProof/>
                <w:webHidden/>
              </w:rPr>
              <w:fldChar w:fldCharType="separate"/>
            </w:r>
            <w:r w:rsidR="00663D6F">
              <w:rPr>
                <w:noProof/>
                <w:webHidden/>
              </w:rPr>
              <w:t>3</w:t>
            </w:r>
            <w:r w:rsidR="00663D6F">
              <w:rPr>
                <w:noProof/>
                <w:webHidden/>
              </w:rPr>
              <w:fldChar w:fldCharType="end"/>
            </w:r>
          </w:hyperlink>
        </w:p>
        <w:p w:rsidR="00663D6F" w:rsidRDefault="00FD0FA1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val="pt-BR" w:eastAsia="pt-BR"/>
            </w:rPr>
          </w:pPr>
          <w:hyperlink w:anchor="_Toc404956142" w:history="1">
            <w:r w:rsidR="00663D6F" w:rsidRPr="00877166">
              <w:rPr>
                <w:rStyle w:val="Hyperlink"/>
                <w:noProof/>
              </w:rPr>
              <w:t>Criar a EAP</w:t>
            </w:r>
            <w:r w:rsidR="00663D6F">
              <w:rPr>
                <w:noProof/>
                <w:webHidden/>
              </w:rPr>
              <w:tab/>
            </w:r>
            <w:r w:rsidR="00663D6F">
              <w:rPr>
                <w:noProof/>
                <w:webHidden/>
              </w:rPr>
              <w:fldChar w:fldCharType="begin"/>
            </w:r>
            <w:r w:rsidR="00663D6F">
              <w:rPr>
                <w:noProof/>
                <w:webHidden/>
              </w:rPr>
              <w:instrText xml:space="preserve"> PAGEREF _Toc404956142 \h </w:instrText>
            </w:r>
            <w:r w:rsidR="00663D6F">
              <w:rPr>
                <w:noProof/>
                <w:webHidden/>
              </w:rPr>
            </w:r>
            <w:r w:rsidR="00663D6F">
              <w:rPr>
                <w:noProof/>
                <w:webHidden/>
              </w:rPr>
              <w:fldChar w:fldCharType="separate"/>
            </w:r>
            <w:r w:rsidR="00663D6F">
              <w:rPr>
                <w:noProof/>
                <w:webHidden/>
              </w:rPr>
              <w:t>3</w:t>
            </w:r>
            <w:r w:rsidR="00663D6F">
              <w:rPr>
                <w:noProof/>
                <w:webHidden/>
              </w:rPr>
              <w:fldChar w:fldCharType="end"/>
            </w:r>
          </w:hyperlink>
        </w:p>
        <w:p w:rsidR="00663D6F" w:rsidRDefault="00FD0FA1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val="pt-BR" w:eastAsia="pt-BR"/>
            </w:rPr>
          </w:pPr>
          <w:hyperlink w:anchor="_Toc404956143" w:history="1">
            <w:r w:rsidR="00663D6F" w:rsidRPr="00877166">
              <w:rPr>
                <w:rStyle w:val="Hyperlink"/>
                <w:noProof/>
              </w:rPr>
              <w:t>Validar o escopo</w:t>
            </w:r>
            <w:r w:rsidR="00663D6F">
              <w:rPr>
                <w:noProof/>
                <w:webHidden/>
              </w:rPr>
              <w:tab/>
            </w:r>
            <w:r w:rsidR="00663D6F">
              <w:rPr>
                <w:noProof/>
                <w:webHidden/>
              </w:rPr>
              <w:fldChar w:fldCharType="begin"/>
            </w:r>
            <w:r w:rsidR="00663D6F">
              <w:rPr>
                <w:noProof/>
                <w:webHidden/>
              </w:rPr>
              <w:instrText xml:space="preserve"> PAGEREF _Toc404956143 \h </w:instrText>
            </w:r>
            <w:r w:rsidR="00663D6F">
              <w:rPr>
                <w:noProof/>
                <w:webHidden/>
              </w:rPr>
            </w:r>
            <w:r w:rsidR="00663D6F">
              <w:rPr>
                <w:noProof/>
                <w:webHidden/>
              </w:rPr>
              <w:fldChar w:fldCharType="separate"/>
            </w:r>
            <w:r w:rsidR="00663D6F">
              <w:rPr>
                <w:noProof/>
                <w:webHidden/>
              </w:rPr>
              <w:t>4</w:t>
            </w:r>
            <w:r w:rsidR="00663D6F">
              <w:rPr>
                <w:noProof/>
                <w:webHidden/>
              </w:rPr>
              <w:fldChar w:fldCharType="end"/>
            </w:r>
          </w:hyperlink>
        </w:p>
        <w:p w:rsidR="00663D6F" w:rsidRDefault="00FD0FA1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val="pt-BR" w:eastAsia="pt-BR"/>
            </w:rPr>
          </w:pPr>
          <w:hyperlink w:anchor="_Toc404956144" w:history="1">
            <w:r w:rsidR="00663D6F" w:rsidRPr="00877166">
              <w:rPr>
                <w:rStyle w:val="Hyperlink"/>
                <w:noProof/>
              </w:rPr>
              <w:t>Controlar o escopo</w:t>
            </w:r>
            <w:r w:rsidR="00663D6F">
              <w:rPr>
                <w:noProof/>
                <w:webHidden/>
              </w:rPr>
              <w:tab/>
            </w:r>
            <w:r w:rsidR="00663D6F">
              <w:rPr>
                <w:noProof/>
                <w:webHidden/>
              </w:rPr>
              <w:fldChar w:fldCharType="begin"/>
            </w:r>
            <w:r w:rsidR="00663D6F">
              <w:rPr>
                <w:noProof/>
                <w:webHidden/>
              </w:rPr>
              <w:instrText xml:space="preserve"> PAGEREF _Toc404956144 \h </w:instrText>
            </w:r>
            <w:r w:rsidR="00663D6F">
              <w:rPr>
                <w:noProof/>
                <w:webHidden/>
              </w:rPr>
            </w:r>
            <w:r w:rsidR="00663D6F">
              <w:rPr>
                <w:noProof/>
                <w:webHidden/>
              </w:rPr>
              <w:fldChar w:fldCharType="separate"/>
            </w:r>
            <w:r w:rsidR="00663D6F">
              <w:rPr>
                <w:noProof/>
                <w:webHidden/>
              </w:rPr>
              <w:t>4</w:t>
            </w:r>
            <w:r w:rsidR="00663D6F">
              <w:rPr>
                <w:noProof/>
                <w:webHidden/>
              </w:rPr>
              <w:fldChar w:fldCharType="end"/>
            </w:r>
          </w:hyperlink>
        </w:p>
        <w:p w:rsidR="00663D6F" w:rsidRDefault="00663D6F">
          <w:r>
            <w:rPr>
              <w:b/>
              <w:bCs/>
            </w:rPr>
            <w:fldChar w:fldCharType="end"/>
          </w:r>
        </w:p>
      </w:sdtContent>
    </w:sdt>
    <w:p w:rsidR="0055540E" w:rsidRDefault="0055540E" w:rsidP="003D377B"/>
    <w:p w:rsidR="00DB4077" w:rsidRDefault="00DB4077" w:rsidP="00DB4077"/>
    <w:p w:rsidR="00DB4077" w:rsidRDefault="00DB4077" w:rsidP="00DB4077">
      <w:pPr>
        <w:pStyle w:val="Ttulo3"/>
        <w:sectPr w:rsidR="00DB407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4077" w:rsidRPr="00D2767E" w:rsidRDefault="00DB4077" w:rsidP="00DB4077">
      <w:pPr>
        <w:pStyle w:val="Ttulo1"/>
      </w:pPr>
      <w:bookmarkStart w:id="1" w:name="_Toc327554426"/>
      <w:bookmarkStart w:id="2" w:name="_Toc404956133"/>
      <w:r>
        <w:lastRenderedPageBreak/>
        <w:t xml:space="preserve">Objetivo do </w:t>
      </w:r>
      <w:r w:rsidRPr="00D2767E">
        <w:t xml:space="preserve">Plano </w:t>
      </w:r>
      <w:r>
        <w:t>d</w:t>
      </w:r>
      <w:r w:rsidRPr="00D2767E">
        <w:t xml:space="preserve">e </w:t>
      </w:r>
      <w:r w:rsidR="008D511B">
        <w:t>g</w:t>
      </w:r>
      <w:r>
        <w:t xml:space="preserve">erenciamento </w:t>
      </w:r>
      <w:r w:rsidR="00990EA0">
        <w:t>do escopo</w:t>
      </w:r>
      <w:bookmarkEnd w:id="1"/>
      <w:bookmarkEnd w:id="2"/>
    </w:p>
    <w:p w:rsidR="00DB4077" w:rsidRPr="000D27B6" w:rsidRDefault="00DB4077" w:rsidP="00D40960">
      <w:pPr>
        <w:pStyle w:val="Comments"/>
      </w:pPr>
      <w:r w:rsidRPr="00DB4077">
        <w:rPr>
          <w:rFonts w:cs="Arial"/>
        </w:rPr>
        <w:t xml:space="preserve">[Descreva </w:t>
      </w:r>
      <w:r w:rsidR="004F1047" w:rsidRPr="004F1047">
        <w:rPr>
          <w:rFonts w:cs="Arial"/>
        </w:rPr>
        <w:t xml:space="preserve">o objetivo do Plano de Gerenciamento </w:t>
      </w:r>
      <w:r w:rsidR="00990EA0">
        <w:rPr>
          <w:rFonts w:cs="Arial"/>
        </w:rPr>
        <w:t>do escopo</w:t>
      </w:r>
      <w:r w:rsidRPr="00DB4077">
        <w:rPr>
          <w:rFonts w:cs="Arial"/>
        </w:rPr>
        <w:t>]</w:t>
      </w:r>
    </w:p>
    <w:p w:rsidR="00DB4077" w:rsidRDefault="00DB4077" w:rsidP="00DB4077">
      <w:pPr>
        <w:rPr>
          <w:rFonts w:cs="Arial"/>
        </w:rPr>
      </w:pPr>
      <w:r>
        <w:t xml:space="preserve">O plano de gerenciamento </w:t>
      </w:r>
      <w:r w:rsidR="00990EA0">
        <w:t>do escopo</w:t>
      </w:r>
      <w:r>
        <w:t xml:space="preserve"> descreve como </w:t>
      </w:r>
      <w:r w:rsidR="00AF7844" w:rsidRPr="00AF7844">
        <w:rPr>
          <w:rFonts w:cs="Arial"/>
        </w:rPr>
        <w:t>o escopo do projeto será definido, desenvolvido e verificado e como a estrutura analítica do projeto será criada e definida, fornecendo orientação sobre como o escopo do projeto será gerenciado e controlado pela equipe de gerenciamento de projetos.</w:t>
      </w:r>
    </w:p>
    <w:p w:rsidR="00AF7844" w:rsidRPr="00D2767E" w:rsidRDefault="00AF7844" w:rsidP="00DB4077">
      <w:pPr>
        <w:rPr>
          <w:rFonts w:cs="Arial"/>
        </w:rPr>
      </w:pPr>
    </w:p>
    <w:p w:rsidR="00DB4077" w:rsidRPr="00325F53" w:rsidRDefault="00DB4077" w:rsidP="00DB4077">
      <w:pPr>
        <w:pStyle w:val="Ttulo1"/>
      </w:pPr>
      <w:bookmarkStart w:id="3" w:name="_Toc327554427"/>
      <w:bookmarkStart w:id="4" w:name="_Toc404956134"/>
      <w:bookmarkStart w:id="5" w:name="_Toc67755726"/>
      <w:r w:rsidRPr="00325F53">
        <w:t xml:space="preserve">Método de </w:t>
      </w:r>
      <w:r>
        <w:t>g</w:t>
      </w:r>
      <w:r w:rsidRPr="00325F53">
        <w:t xml:space="preserve">erenciamento </w:t>
      </w:r>
      <w:r w:rsidR="00990EA0">
        <w:t>do escopo</w:t>
      </w:r>
      <w:bookmarkEnd w:id="3"/>
      <w:bookmarkEnd w:id="4"/>
      <w:r w:rsidRPr="00325F53">
        <w:t xml:space="preserve"> </w:t>
      </w:r>
      <w:bookmarkEnd w:id="5"/>
    </w:p>
    <w:p w:rsidR="00DB4077" w:rsidRPr="00325F53" w:rsidRDefault="00DB4077" w:rsidP="00D40960">
      <w:pPr>
        <w:pStyle w:val="Comments"/>
      </w:pPr>
      <w:r w:rsidRPr="00325F53">
        <w:rPr>
          <w:rFonts w:cs="Arial"/>
        </w:rPr>
        <w:t>[Use as seções seguinte</w:t>
      </w:r>
      <w:r>
        <w:rPr>
          <w:rFonts w:cs="Arial"/>
        </w:rPr>
        <w:t xml:space="preserve">s para </w:t>
      </w:r>
      <w:r w:rsidRPr="00325F53">
        <w:rPr>
          <w:rFonts w:cs="Arial"/>
        </w:rPr>
        <w:t>identi</w:t>
      </w:r>
      <w:r>
        <w:rPr>
          <w:rFonts w:cs="Arial"/>
        </w:rPr>
        <w:t>ficar os componentes do</w:t>
      </w:r>
      <w:r w:rsidRPr="00325F53">
        <w:rPr>
          <w:rFonts w:cs="Arial"/>
        </w:rPr>
        <w:t xml:space="preserve"> </w:t>
      </w:r>
      <w:r>
        <w:rPr>
          <w:rFonts w:cs="Arial"/>
        </w:rPr>
        <w:t>p</w:t>
      </w:r>
      <w:r w:rsidRPr="00325F53">
        <w:rPr>
          <w:rFonts w:cs="Arial"/>
        </w:rPr>
        <w:t xml:space="preserve">lano de </w:t>
      </w:r>
      <w:r>
        <w:rPr>
          <w:rFonts w:cs="Arial"/>
        </w:rPr>
        <w:t xml:space="preserve">gerenciamento </w:t>
      </w:r>
      <w:r w:rsidR="00990EA0">
        <w:rPr>
          <w:rFonts w:cs="Arial"/>
        </w:rPr>
        <w:t>do escopo</w:t>
      </w:r>
      <w:r>
        <w:rPr>
          <w:rFonts w:cs="Arial"/>
        </w:rPr>
        <w:t xml:space="preserve"> </w:t>
      </w:r>
      <w:r w:rsidRPr="00325F53">
        <w:rPr>
          <w:rFonts w:cs="Arial"/>
        </w:rPr>
        <w:t>o</w:t>
      </w:r>
      <w:r>
        <w:rPr>
          <w:rFonts w:cs="Arial"/>
        </w:rPr>
        <w:t>u</w:t>
      </w:r>
      <w:r w:rsidRPr="00325F53">
        <w:rPr>
          <w:rFonts w:cs="Arial"/>
        </w:rPr>
        <w:t xml:space="preserve"> modif</w:t>
      </w:r>
      <w:r>
        <w:rPr>
          <w:rFonts w:cs="Arial"/>
        </w:rPr>
        <w:t xml:space="preserve">ique-as para encontrar suas </w:t>
      </w:r>
      <w:r w:rsidR="00663D6F">
        <w:rPr>
          <w:rFonts w:cs="Arial"/>
        </w:rPr>
        <w:t>necessidades</w:t>
      </w:r>
      <w:r w:rsidR="00663D6F" w:rsidRPr="00325F53">
        <w:rPr>
          <w:rFonts w:cs="Arial"/>
        </w:rPr>
        <w:t>. ]</w:t>
      </w:r>
    </w:p>
    <w:p w:rsidR="00DB4077" w:rsidRPr="00325F53" w:rsidRDefault="00DB4077" w:rsidP="00DB4077">
      <w:pPr>
        <w:rPr>
          <w:rFonts w:cs="Arial"/>
        </w:rPr>
      </w:pPr>
    </w:p>
    <w:p w:rsidR="00DB4077" w:rsidRPr="00325F53" w:rsidRDefault="00DB4077" w:rsidP="0089544A">
      <w:r w:rsidRPr="00325F53">
        <w:t xml:space="preserve">Gerenciar </w:t>
      </w:r>
      <w:r w:rsidR="00140430">
        <w:t>o escopo</w:t>
      </w:r>
      <w:r>
        <w:t xml:space="preserve"> </w:t>
      </w:r>
      <w:r w:rsidRPr="00325F53">
        <w:t>do projeto requ</w:t>
      </w:r>
      <w:r>
        <w:t>e</w:t>
      </w:r>
      <w:r w:rsidRPr="00325F53">
        <w:t>r</w:t>
      </w:r>
      <w:r>
        <w:t xml:space="preserve"> um plano </w:t>
      </w:r>
      <w:r w:rsidRPr="00DB4077">
        <w:t xml:space="preserve">de gerenciamento </w:t>
      </w:r>
      <w:r w:rsidR="00990EA0">
        <w:t>do escopo</w:t>
      </w:r>
      <w:r w:rsidRPr="00DB4077">
        <w:t xml:space="preserve"> </w:t>
      </w:r>
      <w:r>
        <w:t>aprovado</w:t>
      </w:r>
      <w:r w:rsidRPr="00325F53">
        <w:t xml:space="preserve"> </w:t>
      </w:r>
      <w:r>
        <w:t xml:space="preserve">englobando os principais processos de </w:t>
      </w:r>
      <w:r w:rsidR="00140430">
        <w:t>escopo</w:t>
      </w:r>
      <w:r>
        <w:t xml:space="preserve"> definidos abaixo.</w:t>
      </w:r>
      <w:r w:rsidRPr="00325F53">
        <w:t xml:space="preserve"> O plano de </w:t>
      </w:r>
      <w:r>
        <w:t xml:space="preserve">gerenciamento </w:t>
      </w:r>
      <w:r w:rsidR="00990EA0">
        <w:t>do escopo</w:t>
      </w:r>
      <w:r w:rsidRPr="00325F53">
        <w:t xml:space="preserve"> é d</w:t>
      </w:r>
      <w:r>
        <w:t xml:space="preserve">esenvolvido e </w:t>
      </w:r>
      <w:r w:rsidRPr="00325F53">
        <w:t>aprov</w:t>
      </w:r>
      <w:r>
        <w:t>a</w:t>
      </w:r>
      <w:r w:rsidRPr="00325F53">
        <w:t>d</w:t>
      </w:r>
      <w:r>
        <w:t>o durante a</w:t>
      </w:r>
      <w:r w:rsidRPr="00325F53">
        <w:t xml:space="preserve"> </w:t>
      </w:r>
      <w:r>
        <w:t xml:space="preserve">fase de planejamento do </w:t>
      </w:r>
      <w:r w:rsidRPr="00325F53">
        <w:t xml:space="preserve">projeto </w:t>
      </w:r>
      <w:r>
        <w:t xml:space="preserve">para </w:t>
      </w:r>
      <w:r w:rsidR="008D511B">
        <w:t xml:space="preserve">orientar a equipe do projeto sobre </w:t>
      </w:r>
      <w:r w:rsidR="004F1047">
        <w:t xml:space="preserve">como os processos de </w:t>
      </w:r>
      <w:r w:rsidR="00140430">
        <w:t>escopo</w:t>
      </w:r>
      <w:r w:rsidR="004F1047">
        <w:t xml:space="preserve"> serão executados</w:t>
      </w:r>
      <w:r w:rsidR="0089544A">
        <w:t xml:space="preserve"> de modo a garantir que o projeto inclua todo o trabalho necessário, e apenas o trabalho necessário, para que seja terminado com sucesso.</w:t>
      </w:r>
    </w:p>
    <w:p w:rsidR="00DB4077" w:rsidRPr="00325F53" w:rsidRDefault="00DB4077" w:rsidP="00DB4077"/>
    <w:p w:rsidR="00DB4077" w:rsidRDefault="00DB4077" w:rsidP="00DB4077">
      <w:pPr>
        <w:pStyle w:val="Ttulo2"/>
      </w:pPr>
      <w:bookmarkStart w:id="6" w:name="_Toc327554428"/>
      <w:bookmarkStart w:id="7" w:name="_Toc404956135"/>
      <w:r>
        <w:t xml:space="preserve">Processos de </w:t>
      </w:r>
      <w:r w:rsidR="00140430">
        <w:t>Escopo</w:t>
      </w:r>
      <w:bookmarkEnd w:id="6"/>
      <w:bookmarkEnd w:id="7"/>
    </w:p>
    <w:p w:rsidR="00DB4077" w:rsidRDefault="00DB4077" w:rsidP="00DB4077"/>
    <w:p w:rsidR="00DB4077" w:rsidRPr="00894132" w:rsidRDefault="00611B51" w:rsidP="00DB4077">
      <w:r w:rsidRPr="00611B51">
        <w:t>Coletar os requisitos</w:t>
      </w:r>
    </w:p>
    <w:p w:rsidR="00DB4077" w:rsidRPr="00894132" w:rsidRDefault="00DB4077" w:rsidP="008B7ABE">
      <w:pPr>
        <w:ind w:left="720"/>
        <w:rPr>
          <w:bCs/>
        </w:rPr>
      </w:pPr>
      <w:r>
        <w:rPr>
          <w:bCs/>
        </w:rPr>
        <w:t>P</w:t>
      </w:r>
      <w:r w:rsidRPr="00DB4077">
        <w:rPr>
          <w:bCs/>
        </w:rPr>
        <w:t xml:space="preserve">rocesso de </w:t>
      </w:r>
      <w:r w:rsidR="008B7ABE" w:rsidRPr="008B7ABE">
        <w:rPr>
          <w:bCs/>
        </w:rPr>
        <w:t>definição e documentação das necessidades das partes</w:t>
      </w:r>
      <w:r w:rsidR="008B7ABE">
        <w:rPr>
          <w:bCs/>
        </w:rPr>
        <w:t xml:space="preserve"> </w:t>
      </w:r>
      <w:r w:rsidR="008B7ABE" w:rsidRPr="008B7ABE">
        <w:rPr>
          <w:bCs/>
        </w:rPr>
        <w:t>interessadas para alcançar os objetivos do projeto</w:t>
      </w:r>
      <w:r w:rsidRPr="002B0527">
        <w:rPr>
          <w:bCs/>
        </w:rPr>
        <w:t>.</w:t>
      </w:r>
    </w:p>
    <w:p w:rsidR="00DB4077" w:rsidRPr="00894132" w:rsidRDefault="00DB4077" w:rsidP="00DB4077">
      <w:pPr>
        <w:rPr>
          <w:bCs/>
        </w:rPr>
      </w:pPr>
    </w:p>
    <w:p w:rsidR="00DB4077" w:rsidRPr="00894132" w:rsidRDefault="00611B51" w:rsidP="00DB4077">
      <w:r w:rsidRPr="00611B51">
        <w:t>Definir o escopo</w:t>
      </w:r>
    </w:p>
    <w:p w:rsidR="00DB4077" w:rsidRPr="00894132" w:rsidRDefault="004F1047" w:rsidP="004F1047">
      <w:pPr>
        <w:ind w:left="720"/>
      </w:pPr>
      <w:r>
        <w:t xml:space="preserve">Processo de </w:t>
      </w:r>
      <w:r w:rsidR="008B7ABE">
        <w:t>desenvolvimento de uma descrição detalhada do projeto e do produto</w:t>
      </w:r>
      <w:r w:rsidR="00DB4077">
        <w:t>.</w:t>
      </w:r>
      <w:r w:rsidR="00DB4077" w:rsidRPr="00894132">
        <w:t xml:space="preserve"> </w:t>
      </w:r>
    </w:p>
    <w:p w:rsidR="00DB4077" w:rsidRPr="00894132" w:rsidRDefault="00DB4077" w:rsidP="00DB4077"/>
    <w:p w:rsidR="00DB4077" w:rsidRPr="00894132" w:rsidRDefault="00611B51" w:rsidP="00DB4077">
      <w:r w:rsidRPr="00611B51">
        <w:t>Criar a EAP</w:t>
      </w:r>
    </w:p>
    <w:p w:rsidR="00DB4077" w:rsidRDefault="004F1047" w:rsidP="004F1047">
      <w:pPr>
        <w:ind w:left="720"/>
      </w:pPr>
      <w:r>
        <w:t xml:space="preserve">Processo de </w:t>
      </w:r>
      <w:r w:rsidR="008B7ABE">
        <w:t>subdivisão das entregas e do trabalho do projeto em componentes menores e mais facilmente gerenciáveis</w:t>
      </w:r>
      <w:r w:rsidR="00DB4077">
        <w:t>.</w:t>
      </w:r>
      <w:r w:rsidR="00DB4077" w:rsidRPr="00894132">
        <w:t xml:space="preserve"> </w:t>
      </w:r>
    </w:p>
    <w:p w:rsidR="008B7ABE" w:rsidRDefault="008B7ABE" w:rsidP="004F1047">
      <w:pPr>
        <w:ind w:left="720"/>
      </w:pPr>
    </w:p>
    <w:p w:rsidR="008B7ABE" w:rsidRPr="00611B51" w:rsidRDefault="00562EF7" w:rsidP="008B7ABE">
      <w:r>
        <w:t xml:space="preserve">Validar </w:t>
      </w:r>
      <w:r w:rsidR="008B7ABE">
        <w:t>o escopo</w:t>
      </w:r>
    </w:p>
    <w:p w:rsidR="008B7ABE" w:rsidRDefault="008B7ABE" w:rsidP="004F1047">
      <w:pPr>
        <w:ind w:left="720"/>
      </w:pPr>
      <w:r>
        <w:t>Processo de formalização da aceitação das entregas terminadas do projeto.</w:t>
      </w:r>
    </w:p>
    <w:p w:rsidR="008B7ABE" w:rsidRDefault="008B7ABE" w:rsidP="004F1047">
      <w:pPr>
        <w:ind w:left="720"/>
      </w:pPr>
    </w:p>
    <w:p w:rsidR="008B7ABE" w:rsidRDefault="008B7ABE" w:rsidP="008B7ABE">
      <w:r w:rsidRPr="00611B51">
        <w:t>Controlar o escopo</w:t>
      </w:r>
    </w:p>
    <w:p w:rsidR="008B7ABE" w:rsidRDefault="008B7ABE" w:rsidP="004F1047">
      <w:pPr>
        <w:ind w:left="720"/>
      </w:pPr>
      <w:r>
        <w:t>Processo de monitoramento do progresso do escopo do projeto e escopo do produto e gerenciamento das mudanças feitas na linha de base do escopo.</w:t>
      </w:r>
    </w:p>
    <w:p w:rsidR="00611B51" w:rsidRDefault="00611B51" w:rsidP="00611B51"/>
    <w:p w:rsidR="00DB403E" w:rsidRPr="00AA21AD" w:rsidRDefault="00DB403E" w:rsidP="00DB403E">
      <w:pPr>
        <w:pStyle w:val="Ttulo2"/>
      </w:pPr>
      <w:bookmarkStart w:id="8" w:name="_Toc327554429"/>
      <w:bookmarkStart w:id="9" w:name="_Toc404956136"/>
      <w:bookmarkStart w:id="10" w:name="_Toc319340140"/>
      <w:r w:rsidRPr="00795700">
        <w:t xml:space="preserve">Documentos padronizados de </w:t>
      </w:r>
      <w:r w:rsidR="001872DD">
        <w:t>escopo</w:t>
      </w:r>
      <w:bookmarkEnd w:id="8"/>
      <w:bookmarkEnd w:id="9"/>
    </w:p>
    <w:p w:rsidR="00DB403E" w:rsidRPr="00AA21AD" w:rsidRDefault="00DB403E" w:rsidP="00D40960">
      <w:pPr>
        <w:pStyle w:val="Comments"/>
      </w:pPr>
      <w:r w:rsidRPr="00AA21AD">
        <w:t>[</w:t>
      </w:r>
      <w:r>
        <w:t>Descreva os d</w:t>
      </w:r>
      <w:r w:rsidRPr="00795700">
        <w:t xml:space="preserve">ocumentos padronizados </w:t>
      </w:r>
      <w:r>
        <w:t xml:space="preserve">a serem usadas nos processos </w:t>
      </w:r>
      <w:r w:rsidR="00990EA0">
        <w:t>do escopo</w:t>
      </w:r>
      <w:r>
        <w:t xml:space="preserve">. Indique onde estão armazenados, como serão usados, e os responsáveis </w:t>
      </w:r>
      <w:r w:rsidR="00663D6F">
        <w:t>envolvidos. ]</w:t>
      </w:r>
    </w:p>
    <w:p w:rsidR="00C079D6" w:rsidRPr="00663D6F" w:rsidRDefault="00C079D6" w:rsidP="00C079D6">
      <w:pPr>
        <w:pStyle w:val="Descrio"/>
        <w:rPr>
          <w:sz w:val="18"/>
          <w:lang w:val="pt-BR"/>
        </w:rPr>
      </w:pPr>
      <w:r w:rsidRPr="00663D6F">
        <w:rPr>
          <w:sz w:val="18"/>
          <w:lang w:val="pt-BR"/>
        </w:rPr>
        <w:t>[Exemplo:</w:t>
      </w:r>
    </w:p>
    <w:p w:rsidR="00C079D6" w:rsidRPr="00663D6F" w:rsidRDefault="00C079D6" w:rsidP="00C079D6">
      <w:pPr>
        <w:pStyle w:val="Descrio"/>
        <w:rPr>
          <w:sz w:val="18"/>
          <w:lang w:val="pt-BR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536"/>
        <w:gridCol w:w="1701"/>
      </w:tblGrid>
      <w:tr w:rsidR="00C079D6" w:rsidRPr="00663D6F" w:rsidTr="0029354A">
        <w:trPr>
          <w:trHeight w:val="432"/>
        </w:trPr>
        <w:tc>
          <w:tcPr>
            <w:tcW w:w="2660" w:type="dxa"/>
            <w:shd w:val="clear" w:color="auto" w:fill="DBE5F1" w:themeFill="accent1" w:themeFillTint="33"/>
            <w:vAlign w:val="center"/>
          </w:tcPr>
          <w:p w:rsidR="00C079D6" w:rsidRPr="00663D6F" w:rsidRDefault="00C079D6" w:rsidP="00212D1C">
            <w:pPr>
              <w:rPr>
                <w:sz w:val="18"/>
              </w:rPr>
            </w:pPr>
            <w:r w:rsidRPr="00663D6F">
              <w:rPr>
                <w:sz w:val="18"/>
              </w:rPr>
              <w:t>Documento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C079D6" w:rsidRPr="00663D6F" w:rsidRDefault="00C079D6" w:rsidP="00212D1C">
            <w:pPr>
              <w:rPr>
                <w:sz w:val="18"/>
              </w:rPr>
            </w:pPr>
            <w:r w:rsidRPr="00663D6F">
              <w:rPr>
                <w:sz w:val="18"/>
              </w:rPr>
              <w:t>Descrição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C079D6" w:rsidRPr="00663D6F" w:rsidRDefault="00C079D6" w:rsidP="00212D1C">
            <w:pPr>
              <w:rPr>
                <w:sz w:val="18"/>
                <w:szCs w:val="16"/>
              </w:rPr>
            </w:pPr>
            <w:r w:rsidRPr="00663D6F">
              <w:rPr>
                <w:sz w:val="18"/>
                <w:szCs w:val="16"/>
              </w:rPr>
              <w:t>Template</w:t>
            </w:r>
          </w:p>
        </w:tc>
      </w:tr>
      <w:tr w:rsidR="00C079D6" w:rsidRPr="00663D6F" w:rsidTr="0029354A">
        <w:tc>
          <w:tcPr>
            <w:tcW w:w="2660" w:type="dxa"/>
          </w:tcPr>
          <w:p w:rsidR="00C079D6" w:rsidRPr="00663D6F" w:rsidRDefault="00701D0E" w:rsidP="005A7CCD">
            <w:pPr>
              <w:rPr>
                <w:rFonts w:cs="Arial"/>
                <w:sz w:val="18"/>
              </w:rPr>
            </w:pPr>
            <w:r w:rsidRPr="00663D6F">
              <w:rPr>
                <w:rFonts w:cs="Arial"/>
                <w:sz w:val="18"/>
              </w:rPr>
              <w:t>Declaração d</w:t>
            </w:r>
            <w:r w:rsidR="005A7CCD" w:rsidRPr="00663D6F">
              <w:rPr>
                <w:rFonts w:cs="Arial"/>
                <w:sz w:val="18"/>
              </w:rPr>
              <w:t>o Escopo do Projeto</w:t>
            </w:r>
          </w:p>
        </w:tc>
        <w:tc>
          <w:tcPr>
            <w:tcW w:w="4536" w:type="dxa"/>
          </w:tcPr>
          <w:p w:rsidR="005A7CCD" w:rsidRPr="00663D6F" w:rsidRDefault="005A7CCD" w:rsidP="005A7CCD">
            <w:pPr>
              <w:rPr>
                <w:rFonts w:cs="Arial"/>
                <w:sz w:val="18"/>
              </w:rPr>
            </w:pPr>
            <w:r w:rsidRPr="00663D6F">
              <w:rPr>
                <w:rFonts w:cs="Arial"/>
                <w:sz w:val="18"/>
              </w:rPr>
              <w:t>Descreve detalhadamente as entregas do projeto e o trabalho necessário para criar as mesmas.</w:t>
            </w:r>
          </w:p>
          <w:p w:rsidR="005A7CCD" w:rsidRPr="00663D6F" w:rsidRDefault="005A7CCD" w:rsidP="005A7CCD">
            <w:pPr>
              <w:rPr>
                <w:rFonts w:cs="Arial"/>
                <w:sz w:val="18"/>
              </w:rPr>
            </w:pPr>
            <w:r w:rsidRPr="00663D6F">
              <w:rPr>
                <w:rFonts w:cs="Arial"/>
                <w:sz w:val="18"/>
              </w:rPr>
              <w:t>Fornece também um entendimento comum do escopo do projeto entre as partes interessadas.</w:t>
            </w:r>
          </w:p>
          <w:p w:rsidR="005A7CCD" w:rsidRPr="00663D6F" w:rsidRDefault="005A7CCD" w:rsidP="005A7CCD">
            <w:pPr>
              <w:rPr>
                <w:rFonts w:cs="Arial"/>
                <w:sz w:val="18"/>
              </w:rPr>
            </w:pPr>
          </w:p>
          <w:p w:rsidR="00C079D6" w:rsidRPr="00663D6F" w:rsidRDefault="005A7CCD" w:rsidP="005A7CCD">
            <w:pPr>
              <w:rPr>
                <w:rFonts w:cs="Arial"/>
                <w:sz w:val="18"/>
              </w:rPr>
            </w:pPr>
            <w:r w:rsidRPr="00663D6F">
              <w:rPr>
                <w:rFonts w:cs="Arial"/>
                <w:sz w:val="18"/>
              </w:rPr>
              <w:t>Pode conter exclusões explícitas do escopo que podem auxiliar o gerenciamento das expectativas das partes interessadas.</w:t>
            </w:r>
          </w:p>
        </w:tc>
        <w:tc>
          <w:tcPr>
            <w:tcW w:w="1701" w:type="dxa"/>
          </w:tcPr>
          <w:p w:rsidR="00C079D6" w:rsidRPr="00663D6F" w:rsidRDefault="00FD0FA1" w:rsidP="00212D1C">
            <w:pPr>
              <w:rPr>
                <w:rFonts w:cs="Arial"/>
                <w:sz w:val="18"/>
                <w:szCs w:val="16"/>
              </w:rPr>
            </w:pPr>
            <w:hyperlink r:id="rId13" w:tooltip="Declaracao do escopo do Projeto.docx" w:history="1">
              <w:r w:rsidR="00663D6F" w:rsidRPr="00663D6F">
                <w:rPr>
                  <w:rStyle w:val="Hyperlink"/>
                  <w:sz w:val="18"/>
                </w:rPr>
                <w:t>Declaração</w:t>
              </w:r>
              <w:r w:rsidR="005A7CCD" w:rsidRPr="00663D6F">
                <w:rPr>
                  <w:rStyle w:val="Hyperlink"/>
                  <w:sz w:val="18"/>
                </w:rPr>
                <w:t xml:space="preserve"> do escopo do Projeto.docx</w:t>
              </w:r>
            </w:hyperlink>
          </w:p>
        </w:tc>
      </w:tr>
      <w:tr w:rsidR="005A7CCD" w:rsidRPr="00663D6F" w:rsidTr="00770F77">
        <w:tc>
          <w:tcPr>
            <w:tcW w:w="2660" w:type="dxa"/>
          </w:tcPr>
          <w:p w:rsidR="005A7CCD" w:rsidRPr="00663D6F" w:rsidRDefault="005A7CCD" w:rsidP="00770F77">
            <w:pPr>
              <w:rPr>
                <w:rFonts w:cs="Arial"/>
                <w:sz w:val="18"/>
              </w:rPr>
            </w:pPr>
            <w:r w:rsidRPr="00663D6F">
              <w:rPr>
                <w:rFonts w:cs="Arial"/>
                <w:sz w:val="18"/>
              </w:rPr>
              <w:t>Termo de recebimento provisório ou definitivo</w:t>
            </w:r>
          </w:p>
        </w:tc>
        <w:tc>
          <w:tcPr>
            <w:tcW w:w="4536" w:type="dxa"/>
          </w:tcPr>
          <w:p w:rsidR="005A7CCD" w:rsidRPr="00663D6F" w:rsidRDefault="005A7CCD" w:rsidP="00770F77">
            <w:pPr>
              <w:rPr>
                <w:rFonts w:cs="Arial"/>
                <w:sz w:val="18"/>
              </w:rPr>
            </w:pPr>
            <w:r w:rsidRPr="00663D6F">
              <w:rPr>
                <w:rFonts w:cs="Arial"/>
                <w:sz w:val="18"/>
              </w:rPr>
              <w:t xml:space="preserve">Formalização ou Aceita da Entrega do Projeto. Pode ser usada tanto para entregas parciais ou a entrega final do projeto. Será usada no processo </w:t>
            </w:r>
            <w:r w:rsidR="00562EF7" w:rsidRPr="00663D6F">
              <w:rPr>
                <w:rFonts w:cs="Arial"/>
                <w:sz w:val="18"/>
              </w:rPr>
              <w:t xml:space="preserve">Validar </w:t>
            </w:r>
            <w:r w:rsidRPr="00663D6F">
              <w:rPr>
                <w:rFonts w:cs="Arial"/>
                <w:sz w:val="18"/>
              </w:rPr>
              <w:t>o escopo.</w:t>
            </w:r>
          </w:p>
        </w:tc>
        <w:tc>
          <w:tcPr>
            <w:tcW w:w="1701" w:type="dxa"/>
          </w:tcPr>
          <w:p w:rsidR="005A7CCD" w:rsidRPr="00663D6F" w:rsidRDefault="00FD0FA1" w:rsidP="00770F77">
            <w:pPr>
              <w:rPr>
                <w:rFonts w:cs="Arial"/>
                <w:sz w:val="18"/>
                <w:szCs w:val="16"/>
              </w:rPr>
            </w:pPr>
            <w:hyperlink r:id="rId14" w:tooltip="Aceite da Entrega.docx" w:history="1">
              <w:r w:rsidR="005A7CCD" w:rsidRPr="00663D6F">
                <w:rPr>
                  <w:rStyle w:val="Hyperlink"/>
                  <w:sz w:val="18"/>
                  <w:szCs w:val="16"/>
                </w:rPr>
                <w:t>Aceite da Entrega.docx</w:t>
              </w:r>
            </w:hyperlink>
          </w:p>
        </w:tc>
      </w:tr>
      <w:tr w:rsidR="00C079D6" w:rsidRPr="00663D6F" w:rsidTr="0029354A">
        <w:tc>
          <w:tcPr>
            <w:tcW w:w="2660" w:type="dxa"/>
          </w:tcPr>
          <w:p w:rsidR="00C079D6" w:rsidRPr="00663D6F" w:rsidRDefault="00C079D6" w:rsidP="00212D1C">
            <w:pPr>
              <w:rPr>
                <w:rFonts w:cs="Arial"/>
                <w:sz w:val="18"/>
              </w:rPr>
            </w:pPr>
          </w:p>
        </w:tc>
        <w:tc>
          <w:tcPr>
            <w:tcW w:w="4536" w:type="dxa"/>
          </w:tcPr>
          <w:p w:rsidR="00C079D6" w:rsidRPr="00663D6F" w:rsidRDefault="00C079D6" w:rsidP="00701D0E">
            <w:pPr>
              <w:rPr>
                <w:rFonts w:cs="Arial"/>
                <w:sz w:val="18"/>
              </w:rPr>
            </w:pPr>
          </w:p>
        </w:tc>
        <w:tc>
          <w:tcPr>
            <w:tcW w:w="1701" w:type="dxa"/>
          </w:tcPr>
          <w:p w:rsidR="00C079D6" w:rsidRPr="00663D6F" w:rsidRDefault="00C079D6" w:rsidP="00212D1C">
            <w:pPr>
              <w:rPr>
                <w:rFonts w:cs="Arial"/>
                <w:sz w:val="18"/>
                <w:szCs w:val="16"/>
              </w:rPr>
            </w:pPr>
          </w:p>
        </w:tc>
      </w:tr>
    </w:tbl>
    <w:p w:rsidR="00C079D6" w:rsidRPr="00663D6F" w:rsidRDefault="00C079D6" w:rsidP="00C079D6">
      <w:pPr>
        <w:pStyle w:val="Descrio"/>
        <w:rPr>
          <w:sz w:val="18"/>
          <w:lang w:val="pt-BR"/>
        </w:rPr>
      </w:pPr>
      <w:r w:rsidRPr="00663D6F">
        <w:rPr>
          <w:sz w:val="18"/>
          <w:lang w:val="pt-BR"/>
        </w:rPr>
        <w:t>]</w:t>
      </w:r>
    </w:p>
    <w:p w:rsidR="00DB403E" w:rsidRDefault="00DB403E" w:rsidP="00DB403E"/>
    <w:p w:rsidR="00DB403E" w:rsidRPr="00894132" w:rsidRDefault="00DB403E" w:rsidP="00DB403E"/>
    <w:p w:rsidR="00DB403E" w:rsidRDefault="00DB403E" w:rsidP="00DB403E">
      <w:pPr>
        <w:pStyle w:val="Ttulo2"/>
      </w:pPr>
      <w:bookmarkStart w:id="11" w:name="_Toc319340146"/>
      <w:bookmarkStart w:id="12" w:name="_Toc327554430"/>
      <w:bookmarkStart w:id="13" w:name="_Toc404956137"/>
      <w:r w:rsidRPr="00D56105">
        <w:t xml:space="preserve">Responsabilidades </w:t>
      </w:r>
      <w:r w:rsidR="00990EA0">
        <w:t>do escopo</w:t>
      </w:r>
      <w:r>
        <w:t xml:space="preserve"> d</w:t>
      </w:r>
      <w:r w:rsidRPr="00D56105">
        <w:t>a Equipe d</w:t>
      </w:r>
      <w:r>
        <w:t>o Projeto</w:t>
      </w:r>
      <w:bookmarkEnd w:id="11"/>
      <w:bookmarkEnd w:id="12"/>
      <w:bookmarkEnd w:id="13"/>
    </w:p>
    <w:p w:rsidR="00DB403E" w:rsidRDefault="00DB403E" w:rsidP="00663D6F">
      <w:pPr>
        <w:pStyle w:val="Comments"/>
      </w:pPr>
      <w:r w:rsidRPr="00AA21AD">
        <w:t>[</w:t>
      </w:r>
      <w:r>
        <w:t xml:space="preserve">Descreva as responsabilidades referentes aos processos </w:t>
      </w:r>
      <w:r w:rsidR="00990EA0">
        <w:t>do escopo</w:t>
      </w:r>
      <w:r>
        <w:t xml:space="preserve"> de cada membro do projeto, mesmo que já citados em outros tópicos do </w:t>
      </w:r>
      <w:r w:rsidR="00663D6F">
        <w:t>documento. ]</w:t>
      </w:r>
    </w:p>
    <w:p w:rsidR="00C079D6" w:rsidRPr="0033433F" w:rsidRDefault="00C079D6" w:rsidP="00DB40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5796"/>
      </w:tblGrid>
      <w:tr w:rsidR="00DB403E" w:rsidRPr="0000794C" w:rsidTr="00F2388D">
        <w:trPr>
          <w:trHeight w:val="432"/>
        </w:trPr>
        <w:tc>
          <w:tcPr>
            <w:tcW w:w="2952" w:type="dxa"/>
            <w:shd w:val="clear" w:color="auto" w:fill="DBE5F1" w:themeFill="accent1" w:themeFillTint="33"/>
            <w:vAlign w:val="center"/>
          </w:tcPr>
          <w:p w:rsidR="00DB403E" w:rsidRPr="0000794C" w:rsidRDefault="00DB403E" w:rsidP="00F2388D">
            <w:r>
              <w:t>Membro da Equipe</w:t>
            </w:r>
          </w:p>
        </w:tc>
        <w:tc>
          <w:tcPr>
            <w:tcW w:w="5796" w:type="dxa"/>
            <w:shd w:val="clear" w:color="auto" w:fill="DBE5F1" w:themeFill="accent1" w:themeFillTint="33"/>
            <w:vAlign w:val="center"/>
          </w:tcPr>
          <w:p w:rsidR="00DB403E" w:rsidRPr="0000794C" w:rsidRDefault="00DB403E" w:rsidP="00F2388D">
            <w:r>
              <w:t>Responsabilidades</w:t>
            </w:r>
          </w:p>
        </w:tc>
      </w:tr>
      <w:tr w:rsidR="00DB403E" w:rsidTr="00F2388D">
        <w:tc>
          <w:tcPr>
            <w:tcW w:w="2952" w:type="dxa"/>
          </w:tcPr>
          <w:p w:rsidR="00DB403E" w:rsidRDefault="00DB403E" w:rsidP="00F2388D">
            <w:pPr>
              <w:rPr>
                <w:rFonts w:cs="Arial"/>
              </w:rPr>
            </w:pPr>
          </w:p>
        </w:tc>
        <w:tc>
          <w:tcPr>
            <w:tcW w:w="5796" w:type="dxa"/>
          </w:tcPr>
          <w:p w:rsidR="00DB403E" w:rsidRDefault="00DB403E" w:rsidP="00F2388D">
            <w:pPr>
              <w:rPr>
                <w:rFonts w:cs="Arial"/>
              </w:rPr>
            </w:pPr>
          </w:p>
        </w:tc>
      </w:tr>
      <w:tr w:rsidR="00DB403E" w:rsidTr="00F2388D">
        <w:tc>
          <w:tcPr>
            <w:tcW w:w="2952" w:type="dxa"/>
          </w:tcPr>
          <w:p w:rsidR="00DB403E" w:rsidRDefault="00DB403E" w:rsidP="00F2388D">
            <w:pPr>
              <w:rPr>
                <w:rFonts w:cs="Arial"/>
              </w:rPr>
            </w:pPr>
          </w:p>
        </w:tc>
        <w:tc>
          <w:tcPr>
            <w:tcW w:w="5796" w:type="dxa"/>
          </w:tcPr>
          <w:p w:rsidR="00DB403E" w:rsidRDefault="00DB403E" w:rsidP="00F2388D">
            <w:pPr>
              <w:rPr>
                <w:rFonts w:cs="Arial"/>
              </w:rPr>
            </w:pPr>
          </w:p>
        </w:tc>
      </w:tr>
      <w:tr w:rsidR="00DB403E" w:rsidTr="00F2388D">
        <w:tc>
          <w:tcPr>
            <w:tcW w:w="2952" w:type="dxa"/>
          </w:tcPr>
          <w:p w:rsidR="00DB403E" w:rsidRDefault="00DB403E" w:rsidP="00F2388D">
            <w:pPr>
              <w:rPr>
                <w:rFonts w:cs="Arial"/>
              </w:rPr>
            </w:pPr>
          </w:p>
        </w:tc>
        <w:tc>
          <w:tcPr>
            <w:tcW w:w="5796" w:type="dxa"/>
          </w:tcPr>
          <w:p w:rsidR="00DB403E" w:rsidRDefault="00DB403E" w:rsidP="00F2388D">
            <w:pPr>
              <w:rPr>
                <w:rFonts w:cs="Arial"/>
              </w:rPr>
            </w:pPr>
          </w:p>
        </w:tc>
      </w:tr>
    </w:tbl>
    <w:p w:rsidR="00DB403E" w:rsidRDefault="00DB403E" w:rsidP="00DB403E"/>
    <w:p w:rsidR="004F5F48" w:rsidRDefault="004F5F48" w:rsidP="0045550E"/>
    <w:p w:rsidR="00D14F70" w:rsidRPr="00AA3C95" w:rsidRDefault="00D14F70" w:rsidP="00D14F70">
      <w:pPr>
        <w:pStyle w:val="Ttulo2"/>
      </w:pPr>
      <w:bookmarkStart w:id="14" w:name="_Toc327554431"/>
      <w:bookmarkStart w:id="15" w:name="_Toc404956138"/>
      <w:r w:rsidRPr="00AA3C95">
        <w:t>Premissas</w:t>
      </w:r>
      <w:r>
        <w:t xml:space="preserve"> e Restrições</w:t>
      </w:r>
      <w:bookmarkEnd w:id="14"/>
      <w:bookmarkEnd w:id="15"/>
    </w:p>
    <w:p w:rsidR="00D14F70" w:rsidRPr="00AA3C95" w:rsidRDefault="00D14F70" w:rsidP="00663D6F">
      <w:pPr>
        <w:pStyle w:val="Comments"/>
      </w:pPr>
      <w:r w:rsidRPr="00AA3C95">
        <w:t xml:space="preserve">[Premissas e restrições </w:t>
      </w:r>
      <w:r w:rsidRPr="00D14F70">
        <w:t xml:space="preserve">relacionados aos processos de </w:t>
      </w:r>
      <w:r w:rsidR="00140430">
        <w:t>escopo</w:t>
      </w:r>
      <w:r w:rsidRPr="00D14F70">
        <w:t xml:space="preserve"> e como serão tratados</w:t>
      </w:r>
      <w:r w:rsidRPr="00AA3C95">
        <w:t xml:space="preserve">. Os pré-requisitos e características do ambiente </w:t>
      </w:r>
      <w:r>
        <w:t xml:space="preserve">para </w:t>
      </w:r>
      <w:r w:rsidR="00140430">
        <w:t>o escopo</w:t>
      </w:r>
      <w:r>
        <w:t xml:space="preserve"> </w:t>
      </w:r>
      <w:r w:rsidRPr="00AA3C95">
        <w:t>fazem parte deste tópico</w:t>
      </w:r>
      <w:r w:rsidR="00EF4970">
        <w:t>.</w:t>
      </w:r>
      <w:r w:rsidR="00EF4970" w:rsidRPr="00EF4970">
        <w:t xml:space="preserve"> Usar mesma referência da Declaraç</w:t>
      </w:r>
      <w:r w:rsidR="00EF4970">
        <w:t>ã</w:t>
      </w:r>
      <w:r w:rsidR="00EF4970" w:rsidRPr="00EF4970">
        <w:t>o d</w:t>
      </w:r>
      <w:r w:rsidR="00EF4970">
        <w:t>o</w:t>
      </w:r>
      <w:r w:rsidR="00EF4970" w:rsidRPr="00EF4970">
        <w:t xml:space="preserve"> </w:t>
      </w:r>
      <w:r w:rsidR="00663D6F">
        <w:t>escopo</w:t>
      </w:r>
      <w:r w:rsidR="00663D6F" w:rsidRPr="00EF4970">
        <w:t>.</w:t>
      </w:r>
      <w:r w:rsidR="00663D6F" w:rsidRPr="00AA3C95">
        <w:t xml:space="preserve"> ]</w:t>
      </w:r>
    </w:p>
    <w:p w:rsidR="00D14F70" w:rsidRDefault="00D14F70" w:rsidP="00D14F70"/>
    <w:p w:rsidR="008743BE" w:rsidRDefault="008743BE" w:rsidP="00D14F70"/>
    <w:p w:rsidR="0057060E" w:rsidRPr="00AA21AD" w:rsidRDefault="0057060E" w:rsidP="0057060E">
      <w:pPr>
        <w:pStyle w:val="Ttulo2"/>
      </w:pPr>
      <w:bookmarkStart w:id="16" w:name="_Toc322452413"/>
      <w:bookmarkStart w:id="17" w:name="_Toc327554432"/>
      <w:bookmarkStart w:id="18" w:name="_Toc404956139"/>
      <w:r w:rsidRPr="00AA21AD">
        <w:t>Ferramentas</w:t>
      </w:r>
      <w:bookmarkEnd w:id="16"/>
      <w:bookmarkEnd w:id="17"/>
      <w:bookmarkEnd w:id="18"/>
    </w:p>
    <w:p w:rsidR="0057060E" w:rsidRPr="00AA21AD" w:rsidRDefault="0057060E" w:rsidP="00663D6F">
      <w:pPr>
        <w:pStyle w:val="Comments"/>
      </w:pPr>
      <w:r w:rsidRPr="00AA21AD">
        <w:t xml:space="preserve">[Lista </w:t>
      </w:r>
      <w:r>
        <w:t>as</w:t>
      </w:r>
      <w:r w:rsidRPr="00AA21AD">
        <w:t xml:space="preserve"> </w:t>
      </w:r>
      <w:r>
        <w:t>ferramentas</w:t>
      </w:r>
      <w:r w:rsidRPr="00AA21AD">
        <w:t xml:space="preserve"> </w:t>
      </w:r>
      <w:r>
        <w:t>que o projeto empregará</w:t>
      </w:r>
      <w:r w:rsidR="00732377">
        <w:t xml:space="preserve"> nos processos descritos neste plano</w:t>
      </w:r>
      <w:r>
        <w:t xml:space="preserve">. Descreve como serão usadas e </w:t>
      </w:r>
      <w:r w:rsidR="00732377">
        <w:t xml:space="preserve">seu </w:t>
      </w:r>
      <w:r w:rsidR="00663D6F">
        <w:t>responsável. ]</w:t>
      </w:r>
    </w:p>
    <w:p w:rsidR="0057060E" w:rsidRPr="00AA21AD" w:rsidRDefault="0057060E" w:rsidP="00663D6F">
      <w:pPr>
        <w:pStyle w:val="Comments"/>
      </w:pPr>
    </w:p>
    <w:p w:rsidR="00E94268" w:rsidRDefault="00E94268" w:rsidP="00D14F70"/>
    <w:bookmarkEnd w:id="10"/>
    <w:p w:rsidR="00EF4970" w:rsidRDefault="00EF4970" w:rsidP="003D377B"/>
    <w:p w:rsidR="00EF4970" w:rsidRDefault="00EF4970" w:rsidP="003D377B"/>
    <w:p w:rsidR="00105FFE" w:rsidRPr="00894132" w:rsidRDefault="00BA04A8" w:rsidP="00105FFE">
      <w:pPr>
        <w:pStyle w:val="Ttulo1"/>
      </w:pPr>
      <w:bookmarkStart w:id="19" w:name="_Toc327554433"/>
      <w:bookmarkStart w:id="20" w:name="_Toc404956140"/>
      <w:r>
        <w:t>Coletar os requisitos</w:t>
      </w:r>
      <w:bookmarkEnd w:id="19"/>
      <w:bookmarkEnd w:id="20"/>
    </w:p>
    <w:p w:rsidR="00105FFE" w:rsidRDefault="00105FFE" w:rsidP="00663D6F">
      <w:pPr>
        <w:pStyle w:val="Comments"/>
      </w:pPr>
      <w:r w:rsidRPr="00842903">
        <w:t>[Descreva</w:t>
      </w:r>
      <w:r w:rsidR="00953B74">
        <w:t xml:space="preserve"> como serão co</w:t>
      </w:r>
      <w:r w:rsidR="00BA04A8">
        <w:t xml:space="preserve">letados </w:t>
      </w:r>
      <w:r w:rsidR="00140430">
        <w:t>o</w:t>
      </w:r>
      <w:r w:rsidR="00BA04A8">
        <w:t>s</w:t>
      </w:r>
      <w:r w:rsidR="00140430">
        <w:t xml:space="preserve"> </w:t>
      </w:r>
      <w:r w:rsidR="00BA04A8">
        <w:t>requisitos</w:t>
      </w:r>
      <w:r w:rsidRPr="00842903">
        <w:t>]</w:t>
      </w:r>
    </w:p>
    <w:p w:rsidR="00E077FA" w:rsidRDefault="00E077FA" w:rsidP="00E077FA">
      <w:pPr>
        <w:rPr>
          <w:bCs/>
        </w:rPr>
      </w:pPr>
    </w:p>
    <w:p w:rsidR="00105FFE" w:rsidRPr="00894132" w:rsidRDefault="00105FFE" w:rsidP="00105FFE">
      <w:pPr>
        <w:rPr>
          <w:bCs/>
        </w:rPr>
      </w:pPr>
    </w:p>
    <w:p w:rsidR="00105FFE" w:rsidRPr="00894132" w:rsidRDefault="00BA04A8" w:rsidP="00105FFE">
      <w:pPr>
        <w:pStyle w:val="Ttulo1"/>
      </w:pPr>
      <w:bookmarkStart w:id="21" w:name="_Toc327554434"/>
      <w:bookmarkStart w:id="22" w:name="_Toc404956141"/>
      <w:r>
        <w:t>Definir o escopo</w:t>
      </w:r>
      <w:bookmarkEnd w:id="21"/>
      <w:bookmarkEnd w:id="22"/>
    </w:p>
    <w:p w:rsidR="00105FFE" w:rsidRDefault="00105FFE" w:rsidP="00663D6F">
      <w:pPr>
        <w:pStyle w:val="Comments"/>
      </w:pPr>
      <w:r w:rsidRPr="00842903">
        <w:t>[Descreva</w:t>
      </w:r>
      <w:r w:rsidR="00953B74">
        <w:t xml:space="preserve"> como ser</w:t>
      </w:r>
      <w:r w:rsidR="00437B8F">
        <w:t>á definido o escopo</w:t>
      </w:r>
      <w:r w:rsidRPr="00842903">
        <w:t>]</w:t>
      </w:r>
    </w:p>
    <w:p w:rsidR="00105FFE" w:rsidRDefault="00105FFE" w:rsidP="00105FFE"/>
    <w:p w:rsidR="00E077FA" w:rsidRDefault="00E077FA" w:rsidP="00105FFE"/>
    <w:p w:rsidR="00105FFE" w:rsidRPr="00894132" w:rsidRDefault="00105FFE" w:rsidP="00105FFE"/>
    <w:p w:rsidR="00105FFE" w:rsidRPr="00894132" w:rsidRDefault="00BA04A8" w:rsidP="00105FFE">
      <w:pPr>
        <w:pStyle w:val="Ttulo1"/>
      </w:pPr>
      <w:bookmarkStart w:id="23" w:name="_Toc327554435"/>
      <w:bookmarkStart w:id="24" w:name="_Toc404956142"/>
      <w:r w:rsidRPr="00611B51">
        <w:t>Criar a EAP</w:t>
      </w:r>
      <w:bookmarkEnd w:id="23"/>
      <w:bookmarkEnd w:id="24"/>
    </w:p>
    <w:p w:rsidR="00105FFE" w:rsidRDefault="00105FFE" w:rsidP="00663D6F">
      <w:pPr>
        <w:pStyle w:val="Comments"/>
      </w:pPr>
      <w:r w:rsidRPr="00842903">
        <w:t>[Descreva</w:t>
      </w:r>
      <w:r w:rsidR="00953B74">
        <w:t xml:space="preserve"> como será </w:t>
      </w:r>
      <w:r w:rsidR="00437B8F">
        <w:t>criada a EAP</w:t>
      </w:r>
      <w:r w:rsidRPr="00842903">
        <w:t>]</w:t>
      </w:r>
    </w:p>
    <w:p w:rsidR="008843C9" w:rsidRDefault="008843C9" w:rsidP="003D377B"/>
    <w:p w:rsidR="00105FFE" w:rsidRDefault="00105FFE" w:rsidP="003D377B"/>
    <w:p w:rsidR="00437B8F" w:rsidRDefault="00562EF7" w:rsidP="00437B8F">
      <w:pPr>
        <w:pStyle w:val="Ttulo1"/>
      </w:pPr>
      <w:bookmarkStart w:id="25" w:name="_Toc327554436"/>
      <w:bookmarkStart w:id="26" w:name="_Toc404956143"/>
      <w:r>
        <w:lastRenderedPageBreak/>
        <w:t xml:space="preserve">Validar </w:t>
      </w:r>
      <w:r w:rsidR="00437B8F">
        <w:t>o escopo</w:t>
      </w:r>
      <w:bookmarkEnd w:id="25"/>
      <w:bookmarkEnd w:id="26"/>
    </w:p>
    <w:p w:rsidR="00437B8F" w:rsidRDefault="00437B8F" w:rsidP="00663D6F">
      <w:pPr>
        <w:pStyle w:val="Comments"/>
      </w:pPr>
      <w:r w:rsidRPr="00842903">
        <w:t>[Descreva</w:t>
      </w:r>
      <w:r>
        <w:t xml:space="preserve"> como será verificado o escopo</w:t>
      </w:r>
      <w:r w:rsidRPr="00842903">
        <w:t>]</w:t>
      </w:r>
    </w:p>
    <w:p w:rsidR="00437B8F" w:rsidRDefault="00437B8F" w:rsidP="00437B8F"/>
    <w:p w:rsidR="00437B8F" w:rsidRDefault="00437B8F" w:rsidP="00437B8F"/>
    <w:p w:rsidR="00437B8F" w:rsidRDefault="00437B8F" w:rsidP="00437B8F">
      <w:pPr>
        <w:pStyle w:val="Ttulo1"/>
      </w:pPr>
      <w:bookmarkStart w:id="27" w:name="_Toc327554437"/>
      <w:bookmarkStart w:id="28" w:name="_Toc404956144"/>
      <w:r>
        <w:t>Controlar o escopo</w:t>
      </w:r>
      <w:bookmarkEnd w:id="27"/>
      <w:bookmarkEnd w:id="28"/>
    </w:p>
    <w:p w:rsidR="00437B8F" w:rsidRDefault="00437B8F" w:rsidP="00663D6F">
      <w:pPr>
        <w:pStyle w:val="Comments"/>
      </w:pPr>
      <w:r w:rsidRPr="00842903">
        <w:t>[Descreva</w:t>
      </w:r>
      <w:r>
        <w:t xml:space="preserve"> como será controlado o escopo do projeto</w:t>
      </w:r>
      <w:r w:rsidRPr="00842903">
        <w:t>]</w:t>
      </w:r>
    </w:p>
    <w:p w:rsidR="00437B8F" w:rsidRDefault="00437B8F" w:rsidP="00437B8F"/>
    <w:p w:rsidR="008843C9" w:rsidRDefault="008843C9" w:rsidP="003D377B"/>
    <w:p w:rsidR="008843C9" w:rsidRDefault="008843C9" w:rsidP="003D377B"/>
    <w:p w:rsidR="008843C9" w:rsidRDefault="008843C9" w:rsidP="00531136">
      <w:pPr>
        <w:pStyle w:val="Ttulo2"/>
      </w:pPr>
    </w:p>
    <w:p w:rsidR="008843C9" w:rsidRDefault="008843C9" w:rsidP="003D377B"/>
    <w:p w:rsidR="008843C9" w:rsidRDefault="008843C9" w:rsidP="003D377B"/>
    <w:p w:rsidR="008843C9" w:rsidRDefault="008843C9" w:rsidP="003D377B"/>
    <w:p w:rsidR="008843C9" w:rsidRDefault="008843C9" w:rsidP="003D377B"/>
    <w:p w:rsidR="008843C9" w:rsidRDefault="008843C9" w:rsidP="003D377B"/>
    <w:p w:rsidR="008843C9" w:rsidRDefault="008843C9" w:rsidP="003D377B"/>
    <w:tbl>
      <w:tblPr>
        <w:tblW w:w="86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4678"/>
        <w:gridCol w:w="1559"/>
      </w:tblGrid>
      <w:tr w:rsidR="008843C9" w:rsidRPr="00C52528" w:rsidTr="00842903">
        <w:trPr>
          <w:trHeight w:val="377"/>
        </w:trPr>
        <w:tc>
          <w:tcPr>
            <w:tcW w:w="8675" w:type="dxa"/>
            <w:gridSpan w:val="3"/>
            <w:shd w:val="clear" w:color="auto" w:fill="DBE5F1" w:themeFill="accent1" w:themeFillTint="33"/>
            <w:vAlign w:val="center"/>
          </w:tcPr>
          <w:p w:rsidR="008843C9" w:rsidRPr="00C52528" w:rsidRDefault="008843C9" w:rsidP="004E1C7A">
            <w:pPr>
              <w:jc w:val="center"/>
              <w:rPr>
                <w:b/>
              </w:rPr>
            </w:pPr>
            <w:r>
              <w:rPr>
                <w:b/>
              </w:rPr>
              <w:t>Aprovações</w:t>
            </w:r>
          </w:p>
        </w:tc>
      </w:tr>
      <w:tr w:rsidR="008843C9" w:rsidRPr="00C52528" w:rsidTr="00842903">
        <w:trPr>
          <w:trHeight w:val="283"/>
        </w:trPr>
        <w:tc>
          <w:tcPr>
            <w:tcW w:w="2438" w:type="dxa"/>
            <w:shd w:val="clear" w:color="auto" w:fill="DBE5F1" w:themeFill="accent1" w:themeFillTint="33"/>
            <w:vAlign w:val="center"/>
          </w:tcPr>
          <w:p w:rsidR="008843C9" w:rsidRPr="00C52528" w:rsidRDefault="008843C9" w:rsidP="004E1C7A">
            <w:pPr>
              <w:jc w:val="center"/>
              <w:rPr>
                <w:b/>
              </w:rPr>
            </w:pPr>
            <w:r>
              <w:rPr>
                <w:b/>
              </w:rPr>
              <w:t>Participante</w:t>
            </w:r>
          </w:p>
        </w:tc>
        <w:tc>
          <w:tcPr>
            <w:tcW w:w="4678" w:type="dxa"/>
            <w:shd w:val="clear" w:color="auto" w:fill="DBE5F1" w:themeFill="accent1" w:themeFillTint="33"/>
            <w:vAlign w:val="center"/>
          </w:tcPr>
          <w:p w:rsidR="008843C9" w:rsidRPr="00C52528" w:rsidRDefault="008843C9" w:rsidP="004E1C7A">
            <w:pPr>
              <w:jc w:val="center"/>
              <w:rPr>
                <w:b/>
              </w:rPr>
            </w:pPr>
            <w:r>
              <w:rPr>
                <w:b/>
              </w:rPr>
              <w:t>Assinatura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843C9" w:rsidRPr="00C52528" w:rsidRDefault="008843C9" w:rsidP="004E1C7A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8843C9" w:rsidRPr="00C52528" w:rsidTr="00842903">
        <w:trPr>
          <w:trHeight w:val="340"/>
        </w:trPr>
        <w:tc>
          <w:tcPr>
            <w:tcW w:w="2438" w:type="dxa"/>
            <w:vAlign w:val="center"/>
          </w:tcPr>
          <w:p w:rsidR="008843C9" w:rsidRPr="00CE3355" w:rsidRDefault="008843C9" w:rsidP="004E1C7A">
            <w:pPr>
              <w:pStyle w:val="Tabela"/>
            </w:pPr>
            <w:r w:rsidRPr="00CE3355">
              <w:t>Patrocinador do Projeto</w:t>
            </w:r>
          </w:p>
        </w:tc>
        <w:tc>
          <w:tcPr>
            <w:tcW w:w="4678" w:type="dxa"/>
            <w:vAlign w:val="center"/>
          </w:tcPr>
          <w:p w:rsidR="008843C9" w:rsidRPr="00C52528" w:rsidRDefault="008843C9" w:rsidP="004E1C7A"/>
        </w:tc>
        <w:tc>
          <w:tcPr>
            <w:tcW w:w="1559" w:type="dxa"/>
            <w:vAlign w:val="center"/>
          </w:tcPr>
          <w:p w:rsidR="008843C9" w:rsidRPr="00C52528" w:rsidRDefault="008843C9" w:rsidP="004E1C7A"/>
        </w:tc>
      </w:tr>
      <w:tr w:rsidR="008843C9" w:rsidRPr="00C52528" w:rsidTr="00842903">
        <w:trPr>
          <w:trHeight w:val="340"/>
        </w:trPr>
        <w:tc>
          <w:tcPr>
            <w:tcW w:w="2438" w:type="dxa"/>
            <w:vAlign w:val="center"/>
          </w:tcPr>
          <w:p w:rsidR="008843C9" w:rsidRPr="00CE3355" w:rsidRDefault="008843C9" w:rsidP="004E1C7A">
            <w:pPr>
              <w:pStyle w:val="Tabela"/>
            </w:pPr>
            <w:r>
              <w:t>Gerente do Projeto</w:t>
            </w:r>
          </w:p>
        </w:tc>
        <w:tc>
          <w:tcPr>
            <w:tcW w:w="4678" w:type="dxa"/>
            <w:vAlign w:val="center"/>
          </w:tcPr>
          <w:p w:rsidR="008843C9" w:rsidRPr="00C52528" w:rsidRDefault="008843C9" w:rsidP="004E1C7A"/>
        </w:tc>
        <w:tc>
          <w:tcPr>
            <w:tcW w:w="1559" w:type="dxa"/>
            <w:vAlign w:val="center"/>
          </w:tcPr>
          <w:p w:rsidR="008843C9" w:rsidRPr="00C52528" w:rsidRDefault="008843C9" w:rsidP="004E1C7A"/>
        </w:tc>
      </w:tr>
    </w:tbl>
    <w:p w:rsidR="008843C9" w:rsidRDefault="008843C9" w:rsidP="008843C9"/>
    <w:p w:rsidR="008843C9" w:rsidRDefault="008843C9" w:rsidP="003D377B"/>
    <w:sectPr w:rsidR="008843C9" w:rsidSect="00A6523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FA1" w:rsidRDefault="00FD0FA1" w:rsidP="005E1593">
      <w:r>
        <w:separator/>
      </w:r>
    </w:p>
  </w:endnote>
  <w:endnote w:type="continuationSeparator" w:id="0">
    <w:p w:rsidR="00FD0FA1" w:rsidRDefault="00FD0FA1" w:rsidP="005E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5B6" w:rsidRDefault="007A05B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54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952"/>
      <w:gridCol w:w="5302"/>
    </w:tblGrid>
    <w:tr w:rsidR="00DB4077" w:rsidRPr="006419CA" w:rsidTr="00660EA3">
      <w:trPr>
        <w:jc w:val="center"/>
      </w:trPr>
      <w:tc>
        <w:tcPr>
          <w:tcW w:w="3952" w:type="dxa"/>
          <w:vAlign w:val="center"/>
        </w:tcPr>
        <w:p w:rsidR="00DB4077" w:rsidRPr="006419CA" w:rsidRDefault="00DB4077" w:rsidP="004E1C7A">
          <w:pPr>
            <w:pStyle w:val="Rodap"/>
            <w:spacing w:before="120" w:after="120"/>
            <w:rPr>
              <w:color w:val="244061" w:themeColor="accent1" w:themeShade="80"/>
            </w:rPr>
          </w:pPr>
          <w:r w:rsidRPr="006419CA">
            <w:rPr>
              <w:color w:val="244061" w:themeColor="accent1" w:themeShade="80"/>
            </w:rPr>
            <w:fldChar w:fldCharType="begin"/>
          </w:r>
          <w:r w:rsidRPr="006419CA">
            <w:rPr>
              <w:color w:val="244061" w:themeColor="accent1" w:themeShade="80"/>
            </w:rPr>
            <w:instrText xml:space="preserve"> FILENAME </w:instrText>
          </w:r>
          <w:r w:rsidRPr="006419CA">
            <w:rPr>
              <w:color w:val="244061" w:themeColor="accent1" w:themeShade="80"/>
            </w:rPr>
            <w:fldChar w:fldCharType="separate"/>
          </w:r>
          <w:r>
            <w:rPr>
              <w:noProof/>
              <w:color w:val="244061" w:themeColor="accent1" w:themeShade="80"/>
            </w:rPr>
            <w:t xml:space="preserve">Plano de gerenciamento </w:t>
          </w:r>
          <w:r w:rsidR="00990EA0">
            <w:rPr>
              <w:noProof/>
              <w:color w:val="244061" w:themeColor="accent1" w:themeShade="80"/>
            </w:rPr>
            <w:t>do escopo</w:t>
          </w:r>
          <w:r>
            <w:rPr>
              <w:noProof/>
              <w:color w:val="244061" w:themeColor="accent1" w:themeShade="80"/>
            </w:rPr>
            <w:t>.docx</w:t>
          </w:r>
          <w:r w:rsidRPr="006419CA">
            <w:rPr>
              <w:color w:val="244061" w:themeColor="accent1" w:themeShade="80"/>
            </w:rPr>
            <w:fldChar w:fldCharType="end"/>
          </w:r>
        </w:p>
      </w:tc>
      <w:tc>
        <w:tcPr>
          <w:tcW w:w="5302" w:type="dxa"/>
          <w:vAlign w:val="center"/>
        </w:tcPr>
        <w:p w:rsidR="00DB4077" w:rsidRPr="006419CA" w:rsidRDefault="00DB4077" w:rsidP="00660EA3">
          <w:pPr>
            <w:pStyle w:val="Rodap"/>
            <w:spacing w:before="120" w:after="120"/>
            <w:jc w:val="right"/>
            <w:rPr>
              <w:color w:val="244061" w:themeColor="accent1" w:themeShade="80"/>
            </w:rPr>
          </w:pPr>
          <w:r w:rsidRPr="006419CA">
            <w:rPr>
              <w:color w:val="244061" w:themeColor="accent1" w:themeShade="80"/>
            </w:rPr>
            <w:t xml:space="preserve">Página </w:t>
          </w:r>
          <w:r w:rsidRPr="006419CA">
            <w:rPr>
              <w:color w:val="244061" w:themeColor="accent1" w:themeShade="80"/>
            </w:rPr>
            <w:fldChar w:fldCharType="begin"/>
          </w:r>
          <w:r w:rsidRPr="006419CA">
            <w:rPr>
              <w:color w:val="244061" w:themeColor="accent1" w:themeShade="80"/>
            </w:rPr>
            <w:instrText xml:space="preserve"> PAGE </w:instrText>
          </w:r>
          <w:r w:rsidRPr="006419CA">
            <w:rPr>
              <w:color w:val="244061" w:themeColor="accent1" w:themeShade="80"/>
            </w:rPr>
            <w:fldChar w:fldCharType="separate"/>
          </w:r>
          <w:r w:rsidR="007A05B6">
            <w:rPr>
              <w:noProof/>
              <w:color w:val="244061" w:themeColor="accent1" w:themeShade="80"/>
            </w:rPr>
            <w:t>1</w:t>
          </w:r>
          <w:r w:rsidRPr="006419CA">
            <w:rPr>
              <w:color w:val="244061" w:themeColor="accent1" w:themeShade="80"/>
            </w:rPr>
            <w:fldChar w:fldCharType="end"/>
          </w:r>
          <w:r w:rsidRPr="006419CA">
            <w:rPr>
              <w:color w:val="244061" w:themeColor="accent1" w:themeShade="80"/>
            </w:rPr>
            <w:t xml:space="preserve"> de </w:t>
          </w:r>
          <w:r w:rsidRPr="006419CA">
            <w:rPr>
              <w:color w:val="244061" w:themeColor="accent1" w:themeShade="80"/>
            </w:rPr>
            <w:fldChar w:fldCharType="begin"/>
          </w:r>
          <w:r w:rsidRPr="006419CA">
            <w:rPr>
              <w:color w:val="244061" w:themeColor="accent1" w:themeShade="80"/>
            </w:rPr>
            <w:instrText xml:space="preserve"> NUMPAGES </w:instrText>
          </w:r>
          <w:r w:rsidRPr="006419CA">
            <w:rPr>
              <w:color w:val="244061" w:themeColor="accent1" w:themeShade="80"/>
            </w:rPr>
            <w:fldChar w:fldCharType="separate"/>
          </w:r>
          <w:r w:rsidR="007A05B6">
            <w:rPr>
              <w:noProof/>
              <w:color w:val="244061" w:themeColor="accent1" w:themeShade="80"/>
            </w:rPr>
            <w:t>4</w:t>
          </w:r>
          <w:r w:rsidRPr="006419CA">
            <w:rPr>
              <w:color w:val="244061" w:themeColor="accent1" w:themeShade="80"/>
            </w:rPr>
            <w:fldChar w:fldCharType="end"/>
          </w:r>
        </w:p>
      </w:tc>
    </w:tr>
    <w:tr w:rsidR="00660EA3" w:rsidRPr="006419CA" w:rsidTr="00660EA3">
      <w:trPr>
        <w:jc w:val="center"/>
      </w:trPr>
      <w:sdt>
        <w:sdtPr>
          <w:rPr>
            <w:color w:val="244061" w:themeColor="accent1" w:themeShade="80"/>
          </w:rPr>
          <w:alias w:val="Company"/>
          <w:tag w:val=""/>
          <w:id w:val="364031320"/>
          <w:placeholder>
            <w:docPart w:val="5DB41E2E8FAC4131AD0123E7D7AF2C6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tc>
            <w:tcPr>
              <w:tcW w:w="3952" w:type="dxa"/>
              <w:vAlign w:val="center"/>
            </w:tcPr>
            <w:p w:rsidR="00660EA3" w:rsidRPr="006419CA" w:rsidRDefault="00660EA3" w:rsidP="004E1C7A">
              <w:pPr>
                <w:pStyle w:val="Rodap"/>
                <w:spacing w:before="120" w:after="120"/>
                <w:rPr>
                  <w:color w:val="244061" w:themeColor="accent1" w:themeShade="80"/>
                </w:rPr>
              </w:pPr>
              <w:r>
                <w:rPr>
                  <w:color w:val="244061" w:themeColor="accent1" w:themeShade="80"/>
                </w:rPr>
                <w:t>PMO Escritório de Projetos</w:t>
              </w:r>
            </w:p>
          </w:tc>
        </w:sdtContent>
      </w:sdt>
      <w:tc>
        <w:tcPr>
          <w:tcW w:w="5302" w:type="dxa"/>
          <w:vAlign w:val="center"/>
        </w:tcPr>
        <w:p w:rsidR="00660EA3" w:rsidRPr="006419CA" w:rsidRDefault="00FD0FA1" w:rsidP="00660EA3">
          <w:pPr>
            <w:pStyle w:val="Rodap"/>
            <w:spacing w:before="120" w:after="120"/>
            <w:jc w:val="right"/>
            <w:rPr>
              <w:color w:val="244061" w:themeColor="accent1" w:themeShade="80"/>
            </w:rPr>
          </w:pPr>
          <w:hyperlink r:id="rId1" w:history="1">
            <w:r w:rsidR="00660EA3" w:rsidRPr="00440F8C">
              <w:rPr>
                <w:rStyle w:val="Hyperlink"/>
              </w:rPr>
              <w:t>http://escritoriodeprojetos.com.br</w:t>
            </w:r>
          </w:hyperlink>
        </w:p>
      </w:tc>
    </w:tr>
  </w:tbl>
  <w:p w:rsidR="00DB4077" w:rsidRPr="006419CA" w:rsidRDefault="00DB4077" w:rsidP="006419C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5B6" w:rsidRDefault="007A05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FA1" w:rsidRDefault="00FD0FA1" w:rsidP="005E1593">
      <w:r>
        <w:separator/>
      </w:r>
    </w:p>
  </w:footnote>
  <w:footnote w:type="continuationSeparator" w:id="0">
    <w:p w:rsidR="00FD0FA1" w:rsidRDefault="00FD0FA1" w:rsidP="005E1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5B6" w:rsidRDefault="007A05B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8448" w:type="dxa"/>
      <w:jc w:val="center"/>
      <w:tblLayout w:type="fixed"/>
      <w:tblLook w:val="01E0" w:firstRow="1" w:lastRow="1" w:firstColumn="1" w:lastColumn="1" w:noHBand="0" w:noVBand="0"/>
    </w:tblPr>
    <w:tblGrid>
      <w:gridCol w:w="6492"/>
      <w:gridCol w:w="1956"/>
    </w:tblGrid>
    <w:tr w:rsidR="00660EA3" w:rsidRPr="00AD691F" w:rsidTr="00660EA3">
      <w:trPr>
        <w:trHeight w:val="567"/>
        <w:jc w:val="center"/>
      </w:trPr>
      <w:tc>
        <w:tcPr>
          <w:tcW w:w="6492" w:type="dxa"/>
          <w:vAlign w:val="center"/>
        </w:tcPr>
        <w:p w:rsidR="00660EA3" w:rsidRPr="00D40960" w:rsidRDefault="00660EA3" w:rsidP="005E1593">
          <w:pPr>
            <w:pStyle w:val="Cabealho"/>
            <w:rPr>
              <w:sz w:val="22"/>
            </w:rPr>
          </w:pPr>
          <w:r w:rsidRPr="00D40960">
            <w:fldChar w:fldCharType="begin"/>
          </w:r>
          <w:r w:rsidRPr="00D40960">
            <w:rPr>
              <w:sz w:val="22"/>
            </w:rPr>
            <w:instrText xml:space="preserve"> TITLE   \* MERGEFORMAT </w:instrText>
          </w:r>
          <w:r w:rsidRPr="00D40960">
            <w:fldChar w:fldCharType="separate"/>
          </w:r>
          <w:r w:rsidRPr="00D40960">
            <w:rPr>
              <w:sz w:val="22"/>
            </w:rPr>
            <w:t>Plano de gerenciamento do escopo</w:t>
          </w:r>
          <w:r w:rsidRPr="00D40960">
            <w:fldChar w:fldCharType="end"/>
          </w:r>
        </w:p>
      </w:tc>
      <w:tc>
        <w:tcPr>
          <w:tcW w:w="1956" w:type="dxa"/>
          <w:vMerge w:val="restart"/>
          <w:vAlign w:val="center"/>
        </w:tcPr>
        <w:p w:rsidR="00660EA3" w:rsidRPr="00AD691F" w:rsidRDefault="00660EA3" w:rsidP="00663D6F">
          <w:pPr>
            <w:pStyle w:val="Comments"/>
          </w:pPr>
          <w:bookmarkStart w:id="0" w:name="_GoBack"/>
          <w:bookmarkEnd w:id="0"/>
        </w:p>
      </w:tc>
    </w:tr>
    <w:tr w:rsidR="00660EA3" w:rsidRPr="00A10908" w:rsidTr="00660EA3">
      <w:trPr>
        <w:trHeight w:val="567"/>
        <w:jc w:val="center"/>
      </w:trPr>
      <w:tc>
        <w:tcPr>
          <w:tcW w:w="6492" w:type="dxa"/>
          <w:vAlign w:val="center"/>
        </w:tcPr>
        <w:p w:rsidR="00660EA3" w:rsidRPr="00D40960" w:rsidRDefault="004B6612" w:rsidP="004E1C7A">
          <w:pPr>
            <w:pStyle w:val="Cabealho"/>
            <w:rPr>
              <w:sz w:val="22"/>
            </w:rPr>
          </w:pPr>
          <w:r w:rsidRPr="00D40960">
            <w:fldChar w:fldCharType="begin"/>
          </w:r>
          <w:r w:rsidRPr="00D40960">
            <w:rPr>
              <w:sz w:val="22"/>
            </w:rPr>
            <w:instrText xml:space="preserve"> SUBJECT   \* MERGEFORMAT </w:instrText>
          </w:r>
          <w:r w:rsidRPr="00D40960">
            <w:fldChar w:fldCharType="separate"/>
          </w:r>
          <w:r w:rsidR="00660EA3" w:rsidRPr="00D40960">
            <w:rPr>
              <w:sz w:val="22"/>
            </w:rPr>
            <w:t>Nome do Projeto</w:t>
          </w:r>
          <w:r w:rsidRPr="00D40960">
            <w:fldChar w:fldCharType="end"/>
          </w:r>
        </w:p>
      </w:tc>
      <w:tc>
        <w:tcPr>
          <w:tcW w:w="1956" w:type="dxa"/>
          <w:vMerge/>
          <w:vAlign w:val="center"/>
        </w:tcPr>
        <w:p w:rsidR="00660EA3" w:rsidRPr="00A10908" w:rsidRDefault="00660EA3" w:rsidP="004E1C7A">
          <w:pPr>
            <w:pStyle w:val="Cabealho"/>
            <w:rPr>
              <w:b/>
            </w:rPr>
          </w:pPr>
        </w:p>
      </w:tc>
    </w:tr>
  </w:tbl>
  <w:p w:rsidR="00DB4077" w:rsidRDefault="00DB407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5B6" w:rsidRDefault="007A05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1C"/>
    <w:rsid w:val="00074615"/>
    <w:rsid w:val="000A30C1"/>
    <w:rsid w:val="000E2853"/>
    <w:rsid w:val="000E7D97"/>
    <w:rsid w:val="00100872"/>
    <w:rsid w:val="00105FFE"/>
    <w:rsid w:val="00140430"/>
    <w:rsid w:val="00143A0B"/>
    <w:rsid w:val="00182619"/>
    <w:rsid w:val="001872DD"/>
    <w:rsid w:val="001C225E"/>
    <w:rsid w:val="001D497F"/>
    <w:rsid w:val="001F3D30"/>
    <w:rsid w:val="001F7427"/>
    <w:rsid w:val="00212D1C"/>
    <w:rsid w:val="0021417D"/>
    <w:rsid w:val="00241126"/>
    <w:rsid w:val="00274187"/>
    <w:rsid w:val="0029354A"/>
    <w:rsid w:val="003023E6"/>
    <w:rsid w:val="00331443"/>
    <w:rsid w:val="00341B09"/>
    <w:rsid w:val="0034544C"/>
    <w:rsid w:val="00354E2D"/>
    <w:rsid w:val="003A5A6C"/>
    <w:rsid w:val="003D377B"/>
    <w:rsid w:val="004021ED"/>
    <w:rsid w:val="0042609D"/>
    <w:rsid w:val="00435755"/>
    <w:rsid w:val="00437B8F"/>
    <w:rsid w:val="0045550E"/>
    <w:rsid w:val="00463035"/>
    <w:rsid w:val="00474D4B"/>
    <w:rsid w:val="004B2855"/>
    <w:rsid w:val="004B60F1"/>
    <w:rsid w:val="004B65C5"/>
    <w:rsid w:val="004B6612"/>
    <w:rsid w:val="004C473B"/>
    <w:rsid w:val="004E1C7A"/>
    <w:rsid w:val="004F1047"/>
    <w:rsid w:val="004F5F48"/>
    <w:rsid w:val="00502E1C"/>
    <w:rsid w:val="005165BF"/>
    <w:rsid w:val="00531136"/>
    <w:rsid w:val="00547E48"/>
    <w:rsid w:val="005546E1"/>
    <w:rsid w:val="0055540E"/>
    <w:rsid w:val="00562EF7"/>
    <w:rsid w:val="0057060E"/>
    <w:rsid w:val="005A7CCD"/>
    <w:rsid w:val="005B012D"/>
    <w:rsid w:val="005D52A9"/>
    <w:rsid w:val="005E1593"/>
    <w:rsid w:val="005F487B"/>
    <w:rsid w:val="00603ACD"/>
    <w:rsid w:val="00611B51"/>
    <w:rsid w:val="006419CA"/>
    <w:rsid w:val="00660EA3"/>
    <w:rsid w:val="00661ACD"/>
    <w:rsid w:val="00663704"/>
    <w:rsid w:val="00663D6F"/>
    <w:rsid w:val="00672E9D"/>
    <w:rsid w:val="006A233C"/>
    <w:rsid w:val="006E2260"/>
    <w:rsid w:val="006E7B67"/>
    <w:rsid w:val="00701D0E"/>
    <w:rsid w:val="00732377"/>
    <w:rsid w:val="00743E89"/>
    <w:rsid w:val="00767313"/>
    <w:rsid w:val="00795700"/>
    <w:rsid w:val="007A054B"/>
    <w:rsid w:val="007A05B6"/>
    <w:rsid w:val="007A677E"/>
    <w:rsid w:val="007C308C"/>
    <w:rsid w:val="007C3F56"/>
    <w:rsid w:val="007C70EF"/>
    <w:rsid w:val="007F699A"/>
    <w:rsid w:val="00824B73"/>
    <w:rsid w:val="00842903"/>
    <w:rsid w:val="00871E89"/>
    <w:rsid w:val="008743BE"/>
    <w:rsid w:val="008843C9"/>
    <w:rsid w:val="0089544A"/>
    <w:rsid w:val="008B7ABE"/>
    <w:rsid w:val="008D511B"/>
    <w:rsid w:val="00953B74"/>
    <w:rsid w:val="00980543"/>
    <w:rsid w:val="00983BDA"/>
    <w:rsid w:val="00990EA0"/>
    <w:rsid w:val="009963A1"/>
    <w:rsid w:val="009B2712"/>
    <w:rsid w:val="00A6523D"/>
    <w:rsid w:val="00A7507E"/>
    <w:rsid w:val="00AE1992"/>
    <w:rsid w:val="00AE258F"/>
    <w:rsid w:val="00AF1054"/>
    <w:rsid w:val="00AF15FC"/>
    <w:rsid w:val="00AF7844"/>
    <w:rsid w:val="00B83078"/>
    <w:rsid w:val="00BA04A8"/>
    <w:rsid w:val="00BF4173"/>
    <w:rsid w:val="00C079D6"/>
    <w:rsid w:val="00C52528"/>
    <w:rsid w:val="00C712B6"/>
    <w:rsid w:val="00C76277"/>
    <w:rsid w:val="00CA71BC"/>
    <w:rsid w:val="00CC1596"/>
    <w:rsid w:val="00CE081F"/>
    <w:rsid w:val="00CE2B3B"/>
    <w:rsid w:val="00D14F70"/>
    <w:rsid w:val="00D150F6"/>
    <w:rsid w:val="00D23C14"/>
    <w:rsid w:val="00D37957"/>
    <w:rsid w:val="00D40960"/>
    <w:rsid w:val="00D50476"/>
    <w:rsid w:val="00DB403E"/>
    <w:rsid w:val="00DB4077"/>
    <w:rsid w:val="00DD0AC8"/>
    <w:rsid w:val="00DE24E1"/>
    <w:rsid w:val="00E077FA"/>
    <w:rsid w:val="00E271E2"/>
    <w:rsid w:val="00E34C15"/>
    <w:rsid w:val="00E94268"/>
    <w:rsid w:val="00EF4970"/>
    <w:rsid w:val="00F078B7"/>
    <w:rsid w:val="00F210E2"/>
    <w:rsid w:val="00F2388D"/>
    <w:rsid w:val="00F92C2A"/>
    <w:rsid w:val="00F9712F"/>
    <w:rsid w:val="00FA6708"/>
    <w:rsid w:val="00FB3506"/>
    <w:rsid w:val="00FB5A09"/>
    <w:rsid w:val="00FC2077"/>
    <w:rsid w:val="00FD0FA1"/>
    <w:rsid w:val="00FF3FE7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74AF29-4DCB-451A-B346-4E1CF555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960"/>
    <w:pPr>
      <w:spacing w:after="0" w:line="240" w:lineRule="auto"/>
    </w:pPr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980543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5546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44061" w:themeColor="accent1" w:themeShade="80"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B60F1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E15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1593"/>
  </w:style>
  <w:style w:type="paragraph" w:styleId="Rodap">
    <w:name w:val="footer"/>
    <w:basedOn w:val="Normal"/>
    <w:link w:val="RodapChar"/>
    <w:unhideWhenUsed/>
    <w:rsid w:val="005E15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1593"/>
  </w:style>
  <w:style w:type="paragraph" w:customStyle="1" w:styleId="Descrio">
    <w:name w:val="Descrição"/>
    <w:basedOn w:val="Cabealho"/>
    <w:rsid w:val="005E1593"/>
    <w:pPr>
      <w:tabs>
        <w:tab w:val="clear" w:pos="4252"/>
        <w:tab w:val="clear" w:pos="8504"/>
        <w:tab w:val="center" w:pos="4320"/>
        <w:tab w:val="right" w:pos="8640"/>
      </w:tabs>
    </w:pPr>
    <w:rPr>
      <w:rFonts w:eastAsia="Times" w:cs="Times New Roman"/>
      <w:sz w:val="16"/>
      <w:szCs w:val="20"/>
      <w:lang w:val="en-US" w:eastAsia="pt-BR"/>
    </w:rPr>
  </w:style>
  <w:style w:type="table" w:styleId="Tabelacomgrade">
    <w:name w:val="Table Grid"/>
    <w:basedOn w:val="Tabelanormal"/>
    <w:rsid w:val="005E1593"/>
    <w:pPr>
      <w:spacing w:after="240" w:line="240" w:lineRule="auto"/>
      <w:jc w:val="both"/>
    </w:pPr>
    <w:rPr>
      <w:rFonts w:ascii="Times" w:eastAsia="Times" w:hAnsi="Times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59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805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single"/>
    </w:rPr>
  </w:style>
  <w:style w:type="paragraph" w:customStyle="1" w:styleId="Tabela">
    <w:name w:val="Tabela"/>
    <w:basedOn w:val="Normal"/>
    <w:rsid w:val="008843C9"/>
    <w:rPr>
      <w:rFonts w:eastAsia="Times" w:cs="Times New Roman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B60F1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Ttulo2Char">
    <w:name w:val="Título 2 Char"/>
    <w:basedOn w:val="Fontepargpadro"/>
    <w:link w:val="Ttulo2"/>
    <w:uiPriority w:val="9"/>
    <w:rsid w:val="005546E1"/>
    <w:rPr>
      <w:rFonts w:asciiTheme="majorHAnsi" w:eastAsiaTheme="majorEastAsia" w:hAnsiTheme="majorHAnsi" w:cstheme="majorBidi"/>
      <w:b/>
      <w:bCs/>
      <w:color w:val="244061" w:themeColor="accent1" w:themeShade="80"/>
      <w:sz w:val="28"/>
      <w:szCs w:val="26"/>
    </w:rPr>
  </w:style>
  <w:style w:type="paragraph" w:styleId="Sumrio1">
    <w:name w:val="toc 1"/>
    <w:basedOn w:val="Normal"/>
    <w:next w:val="Normal"/>
    <w:autoRedefine/>
    <w:uiPriority w:val="39"/>
    <w:rsid w:val="00DB4077"/>
    <w:pPr>
      <w:spacing w:before="120" w:after="120"/>
    </w:pPr>
    <w:rPr>
      <w:rFonts w:ascii="Times New Roman" w:eastAsia="Times New Roman" w:hAnsi="Times New Roman" w:cs="Times New Roman"/>
      <w:b/>
      <w:bCs/>
      <w:caps/>
      <w:sz w:val="24"/>
      <w:szCs w:val="24"/>
      <w:lang w:val="en-US"/>
    </w:rPr>
  </w:style>
  <w:style w:type="paragraph" w:styleId="Sumrio2">
    <w:name w:val="toc 2"/>
    <w:basedOn w:val="Normal"/>
    <w:next w:val="Normal"/>
    <w:autoRedefine/>
    <w:uiPriority w:val="39"/>
    <w:rsid w:val="00DB4077"/>
    <w:pPr>
      <w:ind w:left="240"/>
    </w:pPr>
    <w:rPr>
      <w:rFonts w:ascii="Times New Roman" w:eastAsia="Times New Roman" w:hAnsi="Times New Roman" w:cs="Times New Roman"/>
      <w:smallCaps/>
      <w:sz w:val="24"/>
      <w:szCs w:val="24"/>
      <w:lang w:val="en-US"/>
    </w:rPr>
  </w:style>
  <w:style w:type="character" w:styleId="Hyperlink">
    <w:name w:val="Hyperlink"/>
    <w:basedOn w:val="Fontepargpadro"/>
    <w:uiPriority w:val="99"/>
    <w:rsid w:val="00DB407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79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60EA3"/>
    <w:rPr>
      <w:color w:val="808080"/>
    </w:rPr>
  </w:style>
  <w:style w:type="paragraph" w:customStyle="1" w:styleId="Comments">
    <w:name w:val="Comments"/>
    <w:basedOn w:val="Descrio"/>
    <w:link w:val="CommentsChar"/>
    <w:autoRedefine/>
    <w:qFormat/>
    <w:rsid w:val="00D40960"/>
    <w:rPr>
      <w:rFonts w:asciiTheme="minorHAnsi" w:hAnsiTheme="minorHAnsi"/>
      <w:lang w:val="pt-BR"/>
    </w:rPr>
  </w:style>
  <w:style w:type="character" w:customStyle="1" w:styleId="CommentsChar">
    <w:name w:val="Comments Char"/>
    <w:basedOn w:val="Fontepargpadro"/>
    <w:link w:val="Comments"/>
    <w:rsid w:val="00D40960"/>
    <w:rPr>
      <w:rFonts w:eastAsia="Times" w:cs="Times New Roman"/>
      <w:sz w:val="16"/>
      <w:szCs w:val="20"/>
      <w:lang w:eastAsia="pt-BR"/>
    </w:rPr>
  </w:style>
  <w:style w:type="paragraph" w:customStyle="1" w:styleId="Verses">
    <w:name w:val="Versões"/>
    <w:link w:val="VersesChar"/>
    <w:qFormat/>
    <w:rsid w:val="00D40960"/>
    <w:pPr>
      <w:spacing w:after="0" w:line="240" w:lineRule="auto"/>
      <w:jc w:val="center"/>
    </w:pPr>
    <w:rPr>
      <w:rFonts w:ascii="Calibri" w:hAnsi="Calibri"/>
    </w:rPr>
  </w:style>
  <w:style w:type="character" w:customStyle="1" w:styleId="VersesChar">
    <w:name w:val="Versões Char"/>
    <w:basedOn w:val="Fontepargpadro"/>
    <w:link w:val="Verses"/>
    <w:rsid w:val="00D40960"/>
    <w:rPr>
      <w:rFonts w:ascii="Calibri" w:hAnsi="Calibri"/>
    </w:rPr>
  </w:style>
  <w:style w:type="paragraph" w:styleId="CabealhodoSumrio">
    <w:name w:val="TOC Heading"/>
    <w:basedOn w:val="Ttulo1"/>
    <w:next w:val="Normal"/>
    <w:uiPriority w:val="39"/>
    <w:unhideWhenUsed/>
    <w:qFormat/>
    <w:rsid w:val="00663D6F"/>
    <w:pPr>
      <w:spacing w:before="240" w:line="259" w:lineRule="auto"/>
      <w:outlineLvl w:val="9"/>
    </w:pPr>
    <w:rPr>
      <w:b w:val="0"/>
      <w:bCs w:val="0"/>
      <w:sz w:val="32"/>
      <w:szCs w:val="32"/>
      <w:u w:val="non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349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escritoriodeprojetos.com.br/SharedFiles/Download.aspx?pageid=18&amp;mid=24&amp;fileid=1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escritoriodeprojetos.com.br/SharedFiles/Download.aspx?pageid=18&amp;mid=24&amp;fileid=9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scritoriodeprojetos.com.b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\Documents\Escritorio%20de%20Projetos\Modelos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B41E2E8FAC4131AD0123E7D7AF2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F100F-62A5-4F74-8FBC-868533BCC2FB}"/>
      </w:docPartPr>
      <w:docPartBody>
        <w:p w:rsidR="000F0DC8" w:rsidRDefault="00A0779E">
          <w:r w:rsidRPr="00440F8C">
            <w:rPr>
              <w:rStyle w:val="TextodoEspaoReservado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9E"/>
    <w:rsid w:val="000F0DC8"/>
    <w:rsid w:val="00637E4A"/>
    <w:rsid w:val="00A0779E"/>
    <w:rsid w:val="00E87F96"/>
    <w:rsid w:val="00F2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79E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077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851C0-095C-494B-9DF3-C2DE7333E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4</Pages>
  <Words>790</Words>
  <Characters>4269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Plano de gerenciamento do escopo</vt:lpstr>
      <vt:lpstr>Plano de gerenciamento do escopo</vt:lpstr>
    </vt:vector>
  </TitlesOfParts>
  <Company>PMO Escritório de Projetos</Company>
  <LinksUpToDate>false</LinksUpToDate>
  <CharactersWithSpaces>5049</CharactersWithSpaces>
  <SharedDoc>false</SharedDoc>
  <HyperlinkBase>http://escritoriodeprojetos.com.br/SharedFiles/Download.aspx?pageid=18&amp;mid=24&amp;fileid=88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gerenciamento do escopo</dc:title>
  <dc:subject>Nome do Projeto</dc:subject>
  <dc:creator>Edu</dc:creator>
  <cp:keywords>Template Gerenciamento de Projetos</cp:keywords>
  <cp:lastModifiedBy>Leandro Mendonça Andrade</cp:lastModifiedBy>
  <cp:revision>2</cp:revision>
  <dcterms:created xsi:type="dcterms:W3CDTF">2016-07-28T03:03:00Z</dcterms:created>
  <dcterms:modified xsi:type="dcterms:W3CDTF">2016-07-28T03:03:00Z</dcterms:modified>
</cp:coreProperties>
</file>