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bookmarkStart w:id="0" w:name="_GoBack"/>
      <w:bookmarkStart w:id="1" w:name="_GoBack"/>
      <w:bookmarkEnd w:id="1"/>
      <w:r>
        <w:rPr/>
      </w:r>
    </w:p>
    <w:tbl>
      <w:tblPr>
        <w:jc w:val="left"/>
        <w:tblInd w:type="dxa" w:w="-28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</w:tblBorders>
      </w:tblPr>
      <w:tblGrid>
        <w:gridCol w:w="8674"/>
      </w:tblGrid>
      <w:tr>
        <w:trPr>
          <w:trHeight w:hRule="atLeast" w:val="377"/>
          <w:cantSplit w:val="false"/>
        </w:trPr>
        <w:tc>
          <w:tcPr>
            <w:tcW w:type="dxa" w:w="8674"/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1"/>
            </w:pPr>
            <w:r>
              <w:rPr>
                <w:b/>
              </w:rPr>
              <w:t>Controle de Versões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1"/>
            </w:pPr>
            <w:r>
              <w:rPr>
                <w:b/>
              </w:rPr>
              <w:t>Versão</w:t>
            </w:r>
          </w:p>
        </w:tc>
        <w:tc>
          <w:tcPr>
            <w:tcW w:type="dxa" w:w="112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1"/>
            </w:pPr>
            <w:r>
              <w:rPr>
                <w:b/>
              </w:rPr>
              <w:t>Data</w:t>
            </w:r>
          </w:p>
        </w:tc>
        <w:tc>
          <w:tcPr>
            <w:tcW w:type="dxa" w:w="241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1"/>
            </w:pPr>
            <w:r>
              <w:rPr>
                <w:b/>
              </w:rPr>
              <w:t>Autor</w:t>
            </w:r>
          </w:p>
        </w:tc>
        <w:tc>
          <w:tcPr>
            <w:tcW w:type="dxa" w:w="439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1"/>
            </w:pPr>
            <w:r>
              <w:rPr>
                <w:b/>
              </w:rPr>
              <w:t>Notas da Revisão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1"/>
            </w:pPr>
            <w:r>
              <w:rPr/>
            </w:r>
          </w:p>
        </w:tc>
        <w:tc>
          <w:tcPr>
            <w:tcW w:type="dxa" w:w="112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1"/>
            </w:pPr>
            <w:r>
              <w:rPr/>
            </w:r>
          </w:p>
        </w:tc>
        <w:tc>
          <w:tcPr>
            <w:tcW w:type="dxa" w:w="241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1"/>
            </w:pPr>
            <w:r>
              <w:rPr/>
            </w:r>
          </w:p>
        </w:tc>
        <w:tc>
          <w:tcPr>
            <w:tcW w:type="dxa" w:w="439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1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42"/>
      </w:pPr>
      <w:r>
        <w:rPr/>
        <w:t>Sumário</w:t>
      </w:r>
    </w:p>
    <w:p>
      <w:pPr>
        <w:sectPr>
          <w:headerReference r:id="rId2" w:type="default"/>
          <w:footerReference r:id="rId3" w:type="default"/>
          <w:type w:val="nextPage"/>
          <w:pgSz w:h="16838" w:w="11906"/>
          <w:pgMar w:bottom="1417" w:footer="708" w:gutter="0" w:header="708" w:left="1701" w:right="1701" w:top="1417"/>
          <w:pgNumType w:fmt="decimal"/>
          <w:formProt w:val="false"/>
          <w:textDirection w:val="lrTb"/>
          <w:docGrid w:charSpace="4096" w:linePitch="360" w:type="default"/>
        </w:sectPr>
      </w:pPr>
    </w:p>
    <w:p>
      <w:pPr>
        <w:pStyle w:val="style37"/>
        <w:tabs>
          <w:tab w:leader="dot" w:pos="8504" w:val="right"/>
        </w:tabs>
      </w:pPr>
      <w:r>
        <w:fldChar w:fldCharType="begin"/>
      </w:r>
      <w:r>
        <w:instrText> TOC </w:instrText>
      </w:r>
      <w:r>
        <w:fldChar w:fldCharType="separate"/>
      </w:r>
      <w:hyperlink w:anchor="__RefHeading__1657_159716293">
        <w:r>
          <w:rPr>
            <w:rStyle w:val="style26"/>
          </w:rPr>
          <w:t>Objetivo do Plano de gerenciamento dos recursos humanos</w:t>
          <w:tab/>
          <w:t>2</w:t>
        </w:r>
      </w:hyperlink>
    </w:p>
    <w:p>
      <w:pPr>
        <w:pStyle w:val="style37"/>
        <w:tabs>
          <w:tab w:leader="dot" w:pos="8504" w:val="right"/>
        </w:tabs>
      </w:pPr>
      <w:hyperlink w:anchor="__RefHeading__1659_159716293">
        <w:r>
          <w:rPr>
            <w:rStyle w:val="style26"/>
          </w:rPr>
          <w:t xml:space="preserve">Método de gerenciamento dos Recursos Humanos </w:t>
          <w:tab/>
          <w:t>2</w:t>
        </w:r>
      </w:hyperlink>
    </w:p>
    <w:p>
      <w:pPr>
        <w:pStyle w:val="style38"/>
        <w:tabs>
          <w:tab w:leader="dot" w:pos="8744" w:val="right"/>
        </w:tabs>
      </w:pPr>
      <w:hyperlink w:anchor="__RefHeading__1661_159716293">
        <w:r>
          <w:rPr>
            <w:rStyle w:val="style26"/>
          </w:rPr>
          <w:t>Processos de Recursos Humanos</w:t>
          <w:tab/>
          <w:t>2</w:t>
        </w:r>
      </w:hyperlink>
    </w:p>
    <w:p>
      <w:pPr>
        <w:pStyle w:val="style38"/>
        <w:tabs>
          <w:tab w:leader="dot" w:pos="8744" w:val="right"/>
        </w:tabs>
      </w:pPr>
      <w:hyperlink w:anchor="__RefHeading__1663_159716293">
        <w:r>
          <w:rPr>
            <w:rStyle w:val="style26"/>
          </w:rPr>
          <w:t>Documentos padronizados de recursos humanos</w:t>
          <w:tab/>
          <w:t>2</w:t>
        </w:r>
      </w:hyperlink>
    </w:p>
    <w:p>
      <w:pPr>
        <w:pStyle w:val="style38"/>
        <w:tabs>
          <w:tab w:leader="dot" w:pos="8744" w:val="right"/>
        </w:tabs>
      </w:pPr>
      <w:hyperlink w:anchor="__RefHeading__1665_159716293">
        <w:r>
          <w:rPr>
            <w:rStyle w:val="style26"/>
          </w:rPr>
          <w:t>Ferramentas</w:t>
          <w:tab/>
          <w:t>3</w:t>
        </w:r>
      </w:hyperlink>
    </w:p>
    <w:p>
      <w:pPr>
        <w:pStyle w:val="style38"/>
        <w:tabs>
          <w:tab w:leader="dot" w:pos="8744" w:val="right"/>
        </w:tabs>
      </w:pPr>
      <w:hyperlink w:anchor="__RefHeading__1667_159716293">
        <w:r>
          <w:rPr>
            <w:rStyle w:val="style26"/>
          </w:rPr>
          <w:t>Organograma do projeto</w:t>
          <w:tab/>
          <w:t>3</w:t>
        </w:r>
      </w:hyperlink>
    </w:p>
    <w:p>
      <w:pPr>
        <w:pStyle w:val="style38"/>
        <w:tabs>
          <w:tab w:leader="dot" w:pos="8744" w:val="right"/>
        </w:tabs>
      </w:pPr>
      <w:hyperlink w:anchor="__RefHeading__1669_159716293">
        <w:r>
          <w:rPr>
            <w:rStyle w:val="style26"/>
          </w:rPr>
          <w:t>Papéis e Responsabilidades da Equipe do Projeto</w:t>
          <w:tab/>
          <w:t>3</w:t>
        </w:r>
      </w:hyperlink>
    </w:p>
    <w:p>
      <w:pPr>
        <w:pStyle w:val="style37"/>
        <w:tabs>
          <w:tab w:leader="dot" w:pos="8504" w:val="right"/>
        </w:tabs>
      </w:pPr>
      <w:hyperlink w:anchor="__RefHeading__1671_159716293">
        <w:r>
          <w:rPr>
            <w:rStyle w:val="style26"/>
          </w:rPr>
          <w:t>Plano de gerenciamento de pessoal</w:t>
          <w:tab/>
          <w:t>4</w:t>
        </w:r>
      </w:hyperlink>
    </w:p>
    <w:p>
      <w:pPr>
        <w:pStyle w:val="style38"/>
        <w:tabs>
          <w:tab w:leader="dot" w:pos="8744" w:val="right"/>
        </w:tabs>
      </w:pPr>
      <w:hyperlink w:anchor="__RefHeading__1673_159716293">
        <w:r>
          <w:rPr>
            <w:rStyle w:val="style26"/>
          </w:rPr>
          <w:t>Mobilização do pessoal</w:t>
          <w:tab/>
          <w:t>4</w:t>
        </w:r>
      </w:hyperlink>
    </w:p>
    <w:p>
      <w:pPr>
        <w:pStyle w:val="style38"/>
        <w:tabs>
          <w:tab w:leader="dot" w:pos="8744" w:val="right"/>
        </w:tabs>
      </w:pPr>
      <w:hyperlink w:anchor="__RefHeading__1675_159716293">
        <w:r>
          <w:rPr>
            <w:rStyle w:val="style26"/>
          </w:rPr>
          <w:t>Calendários dos recursos</w:t>
          <w:tab/>
          <w:t>4</w:t>
        </w:r>
      </w:hyperlink>
    </w:p>
    <w:p>
      <w:pPr>
        <w:pStyle w:val="style38"/>
        <w:tabs>
          <w:tab w:leader="dot" w:pos="8744" w:val="right"/>
        </w:tabs>
      </w:pPr>
      <w:hyperlink w:anchor="__RefHeading__1677_159716293">
        <w:r>
          <w:rPr>
            <w:rStyle w:val="style26"/>
          </w:rPr>
          <w:t>Plano de liberação de pessoal</w:t>
          <w:tab/>
          <w:t>4</w:t>
        </w:r>
      </w:hyperlink>
    </w:p>
    <w:p>
      <w:pPr>
        <w:pStyle w:val="style38"/>
        <w:tabs>
          <w:tab w:leader="dot" w:pos="8744" w:val="right"/>
        </w:tabs>
      </w:pPr>
      <w:hyperlink w:anchor="__RefHeading__1679_159716293">
        <w:r>
          <w:rPr>
            <w:rStyle w:val="style26"/>
          </w:rPr>
          <w:t>Necessidades de treinamento</w:t>
          <w:tab/>
          <w:t>4</w:t>
        </w:r>
      </w:hyperlink>
    </w:p>
    <w:p>
      <w:pPr>
        <w:pStyle w:val="style38"/>
        <w:tabs>
          <w:tab w:leader="dot" w:pos="8744" w:val="right"/>
        </w:tabs>
      </w:pPr>
      <w:hyperlink w:anchor="__RefHeading__1681_159716293">
        <w:r>
          <w:rPr>
            <w:rStyle w:val="style26"/>
          </w:rPr>
          <w:t>Reconhecimento e recompensas</w:t>
          <w:tab/>
          <w:t>4</w:t>
        </w:r>
      </w:hyperlink>
    </w:p>
    <w:p>
      <w:pPr>
        <w:pStyle w:val="style38"/>
        <w:tabs>
          <w:tab w:leader="dot" w:pos="8744" w:val="right"/>
        </w:tabs>
      </w:pPr>
      <w:hyperlink w:anchor="__RefHeading__1683_159716293">
        <w:r>
          <w:rPr>
            <w:rStyle w:val="style26"/>
          </w:rPr>
          <w:t>Conformidade</w:t>
          <w:tab/>
          <w:t>4</w:t>
        </w:r>
      </w:hyperlink>
    </w:p>
    <w:p>
      <w:pPr>
        <w:pStyle w:val="style38"/>
        <w:tabs>
          <w:tab w:leader="dot" w:pos="8744" w:val="right"/>
        </w:tabs>
      </w:pPr>
      <w:hyperlink w:anchor="__RefHeading__1685_159716293">
        <w:r>
          <w:rPr>
            <w:rStyle w:val="style26"/>
          </w:rPr>
          <w:t>Segurança</w:t>
          <w:tab/>
          <w:t>4</w:t>
        </w:r>
      </w:hyperlink>
      <w:r>
        <w:fldChar w:fldCharType="end"/>
      </w:r>
    </w:p>
    <w:p>
      <w:pPr>
        <w:sectPr>
          <w:type w:val="continuous"/>
          <w:pgSz w:h="16838" w:w="11906"/>
          <w:pgMar w:bottom="1417" w:footer="708" w:gutter="0" w:header="708" w:left="1701" w:right="1701" w:top="1417"/>
          <w:formProt/>
          <w:textDirection w:val="lrTb"/>
          <w:docGrid w:charSpace="4096" w:linePitch="360" w:type="default"/>
        </w:sectPr>
      </w:pPr>
    </w:p>
    <w:p>
      <w:pPr>
        <w:pStyle w:val="style0"/>
      </w:pPr>
      <w:hyperlink w:anchor="_Toc404958161">
        <w:r>
          <w:rPr/>
        </w:r>
      </w:hyperlink>
    </w:p>
    <w:p>
      <w:pPr>
        <w:pStyle w:val="style0"/>
      </w:pPr>
      <w:r>
        <w:rPr/>
      </w:r>
    </w:p>
    <w:p>
      <w:pPr>
        <w:sectPr>
          <w:type w:val="continuous"/>
          <w:pgSz w:h="16838" w:w="11906"/>
          <w:pgMar w:bottom="1417" w:footer="708" w:gutter="0" w:header="708" w:left="1701" w:right="1701" w:top="1417"/>
          <w:pgNumType w:fmt="decimal"/>
          <w:formProt w:val="false"/>
          <w:textDirection w:val="lrTb"/>
          <w:docGrid w:charSpace="4096" w:linePitch="360" w:type="default"/>
        </w:sectPr>
        <w:pStyle w:val="style0"/>
      </w:pPr>
      <w:r>
        <w:rPr/>
      </w:r>
    </w:p>
    <w:p>
      <w:pPr>
        <w:pStyle w:val="style1"/>
      </w:pPr>
      <w:bookmarkStart w:id="2" w:name="__RefHeading__1657_159716293"/>
      <w:bookmarkStart w:id="3" w:name="_Toc404958161"/>
      <w:bookmarkStart w:id="4" w:name="_Toc353742489"/>
      <w:bookmarkEnd w:id="2"/>
      <w:bookmarkEnd w:id="3"/>
      <w:bookmarkEnd w:id="4"/>
      <w:r>
        <w:rPr/>
        <w:t>Objetivo do Plano de gerenciamento dos recursos humanos</w:t>
      </w:r>
    </w:p>
    <w:p>
      <w:pPr>
        <w:pStyle w:val="style40"/>
      </w:pPr>
      <w:r>
        <w:rPr>
          <w:rFonts w:cs="Arial"/>
        </w:rPr>
        <w:t>[Descreva o objetivo do Plano de gerenciamento dos recursos humanos].</w:t>
      </w:r>
    </w:p>
    <w:p>
      <w:pPr>
        <w:pStyle w:val="style0"/>
      </w:pPr>
      <w:r>
        <w:rPr/>
        <w:t>O Plano de gerenciamento dos recursos humanos fornece orientação sobre como os recursos humanos do projeto devem ser definidos, mobilizados, gerenciados, controlados e, por fim, liberados.</w:t>
      </w:r>
    </w:p>
    <w:p>
      <w:pPr>
        <w:pStyle w:val="style0"/>
      </w:pPr>
      <w:r>
        <w:rPr>
          <w:rFonts w:cs="Arial"/>
        </w:rPr>
      </w:r>
    </w:p>
    <w:p>
      <w:pPr>
        <w:pStyle w:val="style1"/>
      </w:pPr>
      <w:bookmarkStart w:id="5" w:name="__RefHeading__1659_159716293"/>
      <w:bookmarkStart w:id="6" w:name="_Toc67755726"/>
      <w:bookmarkStart w:id="7" w:name="_Toc404958162"/>
      <w:bookmarkStart w:id="8" w:name="_Toc353742490"/>
      <w:bookmarkEnd w:id="5"/>
      <w:r>
        <w:rPr/>
        <w:t>Método de gerenciamento dos Recursos Humanos</w:t>
      </w:r>
      <w:bookmarkEnd w:id="7"/>
      <w:bookmarkEnd w:id="8"/>
      <w:bookmarkEnd w:id="6"/>
      <w:r>
        <w:rPr/>
        <w:t xml:space="preserve"> </w:t>
      </w:r>
    </w:p>
    <w:p>
      <w:pPr>
        <w:pStyle w:val="style40"/>
      </w:pPr>
      <w:r>
        <w:rPr>
          <w:rFonts w:cs="Arial"/>
        </w:rPr>
        <w:t>[Use as seções seguintes para identificar os componentes do Plano de gerenciamento dos recursos humanos ou modifique-as para encontrar suas necessidades. ]</w:t>
      </w:r>
    </w:p>
    <w:p>
      <w:pPr>
        <w:pStyle w:val="style0"/>
      </w:pPr>
      <w:r>
        <w:rPr>
          <w:rFonts w:cs="Arial"/>
        </w:rPr>
      </w:r>
    </w:p>
    <w:p>
      <w:pPr>
        <w:pStyle w:val="style0"/>
      </w:pPr>
      <w:r>
        <w:rPr/>
        <w:t>Gerenciar os Recursos Humanos do projeto requer um Plano de gerenciamento dos recursos humanos aprovado englobando os principais processos de Recursos Humanos definidos abaixo. O Plano de gerenciamento dos recursos humanos é desenvolvido e aprovado durante a fase de planejamento do projeto para determinar e identificar recursos humanos com as habilidades necessárias para o êxito do projeto e orientar a equipe do projeto sobre como os processos de Recursos Humanos serão executados.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9" w:name="__RefHeading__1661_159716293"/>
      <w:bookmarkStart w:id="10" w:name="_Toc404958163"/>
      <w:bookmarkStart w:id="11" w:name="_Toc353742491"/>
      <w:bookmarkEnd w:id="9"/>
      <w:bookmarkEnd w:id="10"/>
      <w:bookmarkEnd w:id="11"/>
      <w:r>
        <w:rPr/>
        <w:t>Processos de Recursos Humanos</w:t>
      </w:r>
    </w:p>
    <w:p>
      <w:pPr>
        <w:pStyle w:val="style0"/>
      </w:pPr>
      <w:r>
        <w:rPr/>
      </w:r>
    </w:p>
    <w:p>
      <w:pPr>
        <w:pStyle w:val="style0"/>
      </w:pPr>
      <w:r>
        <w:rPr/>
        <w:t>Mobilizar a equipe do projeto</w:t>
      </w:r>
    </w:p>
    <w:p>
      <w:pPr>
        <w:pStyle w:val="style0"/>
        <w:ind w:hanging="0" w:left="720" w:right="0"/>
      </w:pPr>
      <w:r>
        <w:rPr>
          <w:bCs/>
        </w:rPr>
        <w:t>Processo de confirmação da disponibilidade dos recursos humanos e obtenção da equipe necessária para concluir as designações do projeto.</w:t>
      </w:r>
    </w:p>
    <w:p>
      <w:pPr>
        <w:pStyle w:val="style0"/>
      </w:pPr>
      <w:r>
        <w:rPr>
          <w:bCs/>
        </w:rPr>
      </w:r>
    </w:p>
    <w:p>
      <w:pPr>
        <w:pStyle w:val="style0"/>
      </w:pPr>
      <w:r>
        <w:rPr/>
        <w:t>Desenvolver a equipe do projeto</w:t>
      </w:r>
    </w:p>
    <w:p>
      <w:pPr>
        <w:pStyle w:val="style0"/>
        <w:ind w:hanging="0" w:left="720" w:right="0"/>
      </w:pPr>
      <w:r>
        <w:rPr/>
        <w:t xml:space="preserve">Processo de melhoria de competências, interação da equipe e ambiente global da equipe para aprimorar o desempenho do projeto. </w:t>
      </w:r>
    </w:p>
    <w:p>
      <w:pPr>
        <w:pStyle w:val="style0"/>
      </w:pPr>
      <w:r>
        <w:rPr/>
      </w:r>
    </w:p>
    <w:p>
      <w:pPr>
        <w:pStyle w:val="style0"/>
      </w:pPr>
      <w:r>
        <w:rPr/>
        <w:t>Gerenciar a equipe do projeto</w:t>
      </w:r>
    </w:p>
    <w:p>
      <w:pPr>
        <w:pStyle w:val="style0"/>
        <w:ind w:hanging="0" w:left="720" w:right="0"/>
      </w:pPr>
      <w:r>
        <w:rPr/>
        <w:t>Processo de acompanhar o desempenho de membros da equipe, fornecer feedback, resolver questões e gerenciar mudanças para otimizar o desempenho do projeto.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12" w:name="__RefHeading__1663_159716293"/>
      <w:bookmarkStart w:id="13" w:name="_Toc404958164"/>
      <w:bookmarkStart w:id="14" w:name="_Toc353742492"/>
      <w:bookmarkStart w:id="15" w:name="_Toc323118142"/>
      <w:bookmarkEnd w:id="12"/>
      <w:bookmarkEnd w:id="13"/>
      <w:bookmarkEnd w:id="14"/>
      <w:bookmarkEnd w:id="15"/>
      <w:r>
        <w:rPr/>
        <w:t>Documentos padronizados de recursos humanos</w:t>
      </w:r>
    </w:p>
    <w:p>
      <w:pPr>
        <w:pStyle w:val="style40"/>
      </w:pPr>
      <w:r>
        <w:rPr/>
        <w:t>[Descreva os documentos padronizados a serem usadas nos processos das aquisições. Indique onde estão armazenados, como serão usados, e os responsáveis envolvidos. ]</w:t>
      </w:r>
    </w:p>
    <w:p>
      <w:pPr>
        <w:pStyle w:val="style34"/>
      </w:pPr>
      <w:r>
        <w:rPr>
          <w:sz w:val="20"/>
          <w:lang w:val="pt-BR"/>
        </w:rPr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659"/>
        <w:gridCol w:w="4536"/>
        <w:gridCol w:w="1702"/>
      </w:tblGrid>
      <w:tr>
        <w:trPr>
          <w:trHeight w:hRule="atLeast" w:val="432"/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sz w:val="20"/>
                <w:szCs w:val="20"/>
              </w:rPr>
              <w:t>Documento</w:t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sz w:val="20"/>
                <w:szCs w:val="20"/>
              </w:rPr>
              <w:t>Template</w:t>
            </w:r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20"/>
                <w:szCs w:val="20"/>
              </w:rPr>
            </w:r>
          </w:p>
        </w:tc>
      </w:tr>
    </w:tbl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16" w:name="__RefHeading__1665_159716293"/>
      <w:bookmarkStart w:id="17" w:name="_Toc404958165"/>
      <w:bookmarkStart w:id="18" w:name="_Toc353742493"/>
      <w:bookmarkStart w:id="19" w:name="_Toc327554432"/>
      <w:bookmarkStart w:id="20" w:name="_Toc322452413"/>
      <w:bookmarkEnd w:id="16"/>
      <w:bookmarkEnd w:id="17"/>
      <w:bookmarkEnd w:id="18"/>
      <w:bookmarkEnd w:id="19"/>
      <w:bookmarkEnd w:id="20"/>
      <w:r>
        <w:rPr/>
        <w:t>Ferramentas</w:t>
      </w:r>
    </w:p>
    <w:p>
      <w:pPr>
        <w:pStyle w:val="style40"/>
      </w:pPr>
      <w:r>
        <w:rPr/>
        <w:t>[Descreve as ferramentas que o projeto empregará nos processos descritos neste plano, como serão usadas e seu responsável. ]</w:t>
      </w:r>
    </w:p>
    <w:p>
      <w:pPr>
        <w:pStyle w:val="style4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21" w:name="__RefHeading__1667_159716293"/>
      <w:bookmarkStart w:id="22" w:name="_Toc323118143"/>
      <w:bookmarkStart w:id="23" w:name="_Toc319340146"/>
      <w:bookmarkStart w:id="24" w:name="_Toc404958166"/>
      <w:bookmarkStart w:id="25" w:name="_Toc353742494"/>
      <w:bookmarkEnd w:id="21"/>
      <w:bookmarkEnd w:id="24"/>
      <w:bookmarkEnd w:id="25"/>
      <w:r>
        <w:rPr/>
        <w:t>Organograma do projeto</w:t>
      </w:r>
    </w:p>
    <w:p>
      <w:pPr>
        <w:pStyle w:val="style40"/>
      </w:pPr>
      <w:r>
        <w:rPr/>
        <w:t>[Exibição gráfica dos membros da equipe do projeto e suas relações hierárquicas. 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26" w:name="_Toc323118143"/>
      <w:bookmarkStart w:id="27" w:name="_Toc319340146"/>
      <w:bookmarkStart w:id="28" w:name="__RefHeading__1669_159716293"/>
      <w:bookmarkStart w:id="29" w:name="_Toc404958167"/>
      <w:bookmarkStart w:id="30" w:name="_Toc353742495"/>
      <w:bookmarkEnd w:id="28"/>
      <w:bookmarkEnd w:id="26"/>
      <w:bookmarkEnd w:id="27"/>
      <w:bookmarkEnd w:id="29"/>
      <w:bookmarkEnd w:id="30"/>
      <w:r>
        <w:rPr/>
        <w:t>Papéis e Responsabilidades da Equipe do Projeto</w:t>
      </w:r>
    </w:p>
    <w:p>
      <w:pPr>
        <w:pStyle w:val="style40"/>
      </w:pPr>
      <w:r>
        <w:rPr/>
        <w:t>[Descreva os papéis e suas responsabilidades, competências e autoridade necessárias para concluir o projeto; onde:</w:t>
      </w:r>
    </w:p>
    <w:p>
      <w:pPr>
        <w:pStyle w:val="style40"/>
      </w:pPr>
      <w:r>
        <w:rPr/>
        <w:t xml:space="preserve">Papel: designação que descreve a parte de um projeto pela qual uma pessoa é responsável e responde pelos resultados. </w:t>
      </w:r>
    </w:p>
    <w:p>
      <w:pPr>
        <w:pStyle w:val="style40"/>
      </w:pPr>
      <w:r>
        <w:rPr/>
        <w:t>Responsabilidade: trabalho que se espera que um membro da equipe do projeto execute para concluir as atividades do projeto.</w:t>
      </w:r>
    </w:p>
    <w:p>
      <w:pPr>
        <w:pStyle w:val="style40"/>
      </w:pPr>
      <w:r>
        <w:rPr/>
        <w:t>Autoridade: direito de aplicar recursos do projeto, tomar decisões e aprovar.</w:t>
      </w:r>
    </w:p>
    <w:p>
      <w:pPr>
        <w:pStyle w:val="style40"/>
      </w:pPr>
      <w:r>
        <w:rPr/>
        <w:t>Competência: habilidade e capacidade necessária para concluir atividades do projeto.</w:t>
      </w:r>
    </w:p>
    <w:p>
      <w:pPr>
        <w:pStyle w:val="style40"/>
      </w:pPr>
      <w:r>
        <w:rPr/>
        <w:t>]</w:t>
      </w:r>
    </w:p>
    <w:p>
      <w:pPr>
        <w:pStyle w:val="style0"/>
      </w:pPr>
      <w:r>
        <w:rPr/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614"/>
        <w:gridCol w:w="3458"/>
        <w:gridCol w:w="2445"/>
        <w:gridCol w:w="2445"/>
      </w:tblGrid>
      <w:tr>
        <w:trPr>
          <w:trHeight w:hRule="atLeast" w:val="432"/>
          <w:cantSplit w:val="false"/>
        </w:trPr>
        <w:tc>
          <w:tcPr>
            <w:tcW w:type="dxa" w:w="16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Papel</w:t>
            </w:r>
          </w:p>
        </w:tc>
        <w:tc>
          <w:tcPr>
            <w:tcW w:type="dxa" w:w="34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Responsabilidades</w:t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Competências</w:t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Autoridade</w:t>
            </w:r>
          </w:p>
        </w:tc>
      </w:tr>
      <w:tr>
        <w:trPr>
          <w:cantSplit w:val="false"/>
        </w:trPr>
        <w:tc>
          <w:tcPr>
            <w:tcW w:type="dxa" w:w="16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34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</w:tr>
      <w:tr>
        <w:trPr>
          <w:cantSplit w:val="false"/>
        </w:trPr>
        <w:tc>
          <w:tcPr>
            <w:tcW w:type="dxa" w:w="16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34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</w:tr>
      <w:tr>
        <w:trPr>
          <w:cantSplit w:val="false"/>
        </w:trPr>
        <w:tc>
          <w:tcPr>
            <w:tcW w:type="dxa" w:w="16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34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"/>
      </w:pPr>
      <w:bookmarkStart w:id="31" w:name="__RefHeading__1671_159716293"/>
      <w:bookmarkStart w:id="32" w:name="_Toc404958168"/>
      <w:bookmarkStart w:id="33" w:name="_Toc353742496"/>
      <w:bookmarkEnd w:id="31"/>
      <w:bookmarkEnd w:id="32"/>
      <w:bookmarkEnd w:id="33"/>
      <w:r>
        <w:rPr/>
        <w:t>Plano de gerenciamento de pessoal</w:t>
      </w:r>
    </w:p>
    <w:p>
      <w:pPr>
        <w:pStyle w:val="style40"/>
      </w:pPr>
      <w:r>
        <w:rPr/>
        <w:t>[Descreva quando e como os requisitos de recursos humanos serão atendidos.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34" w:name="__RefHeading__1673_159716293"/>
      <w:bookmarkStart w:id="35" w:name="_Toc404958169"/>
      <w:bookmarkStart w:id="36" w:name="_Toc353742497"/>
      <w:bookmarkEnd w:id="34"/>
      <w:bookmarkEnd w:id="35"/>
      <w:bookmarkEnd w:id="36"/>
      <w:r>
        <w:rPr/>
        <w:t>Mobilização do pessoal</w:t>
      </w:r>
    </w:p>
    <w:p>
      <w:pPr>
        <w:pStyle w:val="style40"/>
      </w:pPr>
      <w:r>
        <w:rPr/>
        <w:t>[Descreva como a equipe será mobilizada respondendo questões como:</w:t>
      </w:r>
    </w:p>
    <w:p>
      <w:pPr>
        <w:pStyle w:val="style40"/>
      </w:pPr>
      <w:r>
        <w:rPr>
          <w:rFonts w:cs="Calibri"/>
          <w:sz w:val="16"/>
          <w:szCs w:val="16"/>
          <w:lang w:eastAsia="en-US"/>
        </w:rPr>
        <w:t xml:space="preserve">De onde </w:t>
      </w:r>
      <w:r>
        <w:rPr>
          <w:sz w:val="16"/>
          <w:szCs w:val="16"/>
        </w:rPr>
        <w:t xml:space="preserve">virão os recursos humanos? (Da organização ou de fontes externas contratadas) </w:t>
      </w:r>
    </w:p>
    <w:p>
      <w:pPr>
        <w:pStyle w:val="style40"/>
      </w:pPr>
      <w:r>
        <w:rPr>
          <w:sz w:val="16"/>
          <w:szCs w:val="16"/>
        </w:rPr>
        <w:t>Onde a equipe executará seus trabalhos? (Único Local, várias localizações)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37" w:name="__RefHeading__1675_159716293"/>
      <w:bookmarkStart w:id="38" w:name="_Toc404958170"/>
      <w:bookmarkStart w:id="39" w:name="_Toc353742498"/>
      <w:bookmarkEnd w:id="37"/>
      <w:bookmarkEnd w:id="38"/>
      <w:bookmarkEnd w:id="39"/>
      <w:r>
        <w:rPr/>
        <w:t>Calendários dos recursos</w:t>
      </w:r>
    </w:p>
    <w:p>
      <w:pPr>
        <w:pStyle w:val="style40"/>
      </w:pPr>
      <w:r>
        <w:rPr>
          <w:sz w:val="16"/>
          <w:szCs w:val="16"/>
        </w:rPr>
        <w:t>[Descreva os intervalos de tempo necessários para membros da equipe do projeto, individual ou coletivamente, e também quando as atividades de mobilização (como o recrutamento) devem começar.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40" w:name="__RefHeading__1677_159716293"/>
      <w:bookmarkStart w:id="41" w:name="_Toc404958171"/>
      <w:bookmarkStart w:id="42" w:name="_Toc353742499"/>
      <w:bookmarkEnd w:id="40"/>
      <w:bookmarkEnd w:id="41"/>
      <w:bookmarkEnd w:id="42"/>
      <w:r>
        <w:rPr/>
        <w:t>Plano de liberação de pessoal</w:t>
      </w:r>
    </w:p>
    <w:p>
      <w:pPr>
        <w:pStyle w:val="style40"/>
      </w:pPr>
      <w:r>
        <w:rPr>
          <w:sz w:val="16"/>
          <w:szCs w:val="16"/>
        </w:rPr>
        <w:t xml:space="preserve">[Determine como e quando liberar os membros da equipe. </w:t>
      </w:r>
    </w:p>
    <w:p>
      <w:pPr>
        <w:pStyle w:val="style40"/>
      </w:pPr>
      <w:r>
        <w:rPr>
          <w:sz w:val="16"/>
          <w:szCs w:val="16"/>
        </w:rPr>
        <w:t>Quando membros da equipe são liberados de um projeto, os custos associados a esses recursos não são mais lançados no projeto, o que reduz os custos do projeto. A motivação melhora quando transições suaves para os projetos futuros já estão planejadas. Um plano de liberação de pessoal também ajuda a reduzir os riscos de recursos humanos que podem ocorrer durante ou no fim de um projeto.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43" w:name="__RefHeading__1679_159716293"/>
      <w:bookmarkStart w:id="44" w:name="_Toc404958172"/>
      <w:bookmarkStart w:id="45" w:name="_Toc353742500"/>
      <w:bookmarkEnd w:id="43"/>
      <w:bookmarkEnd w:id="44"/>
      <w:bookmarkEnd w:id="45"/>
      <w:r>
        <w:rPr/>
        <w:t>Necessidades de treinamento</w:t>
      </w:r>
    </w:p>
    <w:p>
      <w:pPr>
        <w:pStyle w:val="style40"/>
      </w:pPr>
      <w:r>
        <w:rPr>
          <w:sz w:val="16"/>
          <w:szCs w:val="16"/>
        </w:rPr>
        <w:t>[Determine como e quando os membros da equipe obterão as competências necessárias. Inclua formas de ajudar os membros da equipe a obter certificações que comprovariam sua capacidade para beneficiar o projeto.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46" w:name="__RefHeading__1681_159716293"/>
      <w:bookmarkStart w:id="47" w:name="_Toc404958173"/>
      <w:bookmarkStart w:id="48" w:name="_Toc353742501"/>
      <w:bookmarkEnd w:id="46"/>
      <w:bookmarkEnd w:id="47"/>
      <w:bookmarkEnd w:id="48"/>
      <w:r>
        <w:rPr/>
        <w:t>Reconhecimento e recompensas</w:t>
      </w:r>
    </w:p>
    <w:p>
      <w:pPr>
        <w:pStyle w:val="style40"/>
      </w:pPr>
      <w:r>
        <w:rPr>
          <w:sz w:val="16"/>
          <w:szCs w:val="16"/>
        </w:rPr>
        <w:t>[Estabeleça critérios claros para recompensas e um sistema planejado para seu uso de modo a promover e reforçar os comportamentos desejados. Para serem eficazes, o reconhecimento e as recompensas devem se basear em atividades e desempenho que possam ser controlados por uma pessoa.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49" w:name="__RefHeading__1683_159716293"/>
      <w:bookmarkStart w:id="50" w:name="_Toc404958174"/>
      <w:bookmarkStart w:id="51" w:name="_Toc353742502"/>
      <w:bookmarkEnd w:id="49"/>
      <w:bookmarkEnd w:id="50"/>
      <w:bookmarkEnd w:id="51"/>
      <w:r>
        <w:rPr/>
        <w:t>Conformidade</w:t>
      </w:r>
    </w:p>
    <w:p>
      <w:pPr>
        <w:pStyle w:val="style40"/>
      </w:pPr>
      <w:r>
        <w:rPr>
          <w:sz w:val="16"/>
          <w:szCs w:val="16"/>
        </w:rPr>
        <w:t>[Defina as estratégias para cumprimento das regulamentações do governo aplicáveis, contratos com sindicatos e outras políticas de recursos humanos estabelecidas.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1"/>
        </w:numPr>
      </w:pPr>
      <w:bookmarkStart w:id="52" w:name="__RefHeading__1685_159716293"/>
      <w:bookmarkStart w:id="53" w:name="_Toc404958175"/>
      <w:bookmarkStart w:id="54" w:name="_Toc353742503"/>
      <w:bookmarkEnd w:id="52"/>
      <w:bookmarkEnd w:id="53"/>
      <w:bookmarkEnd w:id="54"/>
      <w:r>
        <w:rPr/>
        <w:t>Segurança</w:t>
      </w:r>
    </w:p>
    <w:p>
      <w:pPr>
        <w:pStyle w:val="style40"/>
      </w:pPr>
      <w:r>
        <w:rPr>
          <w:sz w:val="16"/>
          <w:szCs w:val="16"/>
        </w:rPr>
        <w:t>[Identifique as políticas e procedimentos que protegem os membros da equipe contra riscos de segurança. 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-28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</w:tblBorders>
      </w:tblPr>
      <w:tblGrid>
        <w:gridCol w:w="8675"/>
      </w:tblGrid>
      <w:tr>
        <w:trPr>
          <w:trHeight w:hRule="atLeast" w:val="377"/>
          <w:cantSplit w:val="false"/>
        </w:trPr>
        <w:tc>
          <w:tcPr>
            <w:tcW w:type="dxa" w:w="8675"/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Aprovações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2437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Participante</w:t>
            </w:r>
          </w:p>
        </w:tc>
        <w:tc>
          <w:tcPr>
            <w:tcW w:type="dxa" w:w="467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Assinatura</w:t>
            </w:r>
          </w:p>
        </w:tc>
        <w:tc>
          <w:tcPr>
            <w:tcW w:type="dxa" w:w="156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Data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437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36"/>
            </w:pPr>
            <w:r>
              <w:rPr/>
              <w:t>Patrocinador do Projeto</w:t>
            </w:r>
          </w:p>
        </w:tc>
        <w:tc>
          <w:tcPr>
            <w:tcW w:type="dxa" w:w="467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6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437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36"/>
            </w:pPr>
            <w:r>
              <w:rPr/>
              <w:t>Gerente do Projeto</w:t>
            </w:r>
          </w:p>
        </w:tc>
        <w:tc>
          <w:tcPr>
            <w:tcW w:type="dxa" w:w="467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6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headerReference r:id="rId4" w:type="default"/>
      <w:footerReference r:id="rId5" w:type="default"/>
      <w:type w:val="nextPage"/>
      <w:pgSz w:h="16838" w:w="11906"/>
      <w:pgMar w:bottom="1440" w:footer="708" w:gutter="0" w:header="708" w:left="1080" w:right="108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Borders>
        <w:top w:color="00000A" w:space="0" w:sz="4" w:val="single"/>
      </w:tblBorders>
    </w:tblPr>
    <w:tblGrid>
      <w:gridCol w:w="5052"/>
      <w:gridCol w:w="5302"/>
    </w:tblGrid>
    <w:tr>
      <w:trPr>
        <w:cantSplit w:val="false"/>
      </w:trPr>
      <w:tc>
        <w:tcPr>
          <w:tcW w:type="dxa" w:w="5052"/>
          <w:tcBorders>
            <w:top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33"/>
            <w:spacing w:after="120" w:before="120"/>
            <w:contextualSpacing w:val="false"/>
          </w:pPr>
          <w:r>
            <w:rPr/>
            <w:fldChar w:fldCharType="begin"/>
          </w:r>
          <w:r>
            <w:instrText> FILENAME </w:instrText>
          </w:r>
          <w:r>
            <w:fldChar w:fldCharType="separate"/>
          </w:r>
          <w:r>
            <w:t>Plano de gerenciamento dos recursos humanos</w:t>
          </w:r>
          <w:r>
            <w:fldChar w:fldCharType="end"/>
          </w:r>
        </w:p>
      </w:tc>
      <w:tc>
        <w:tcPr>
          <w:tcW w:type="dxa" w:w="5302"/>
          <w:tcBorders>
            <w:top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33"/>
            <w:spacing w:after="120" w:before="120"/>
            <w:contextualSpacing w:val="false"/>
            <w:jc w:val="right"/>
          </w:pPr>
          <w:r>
            <w:rPr>
              <w:color w:val="244061"/>
            </w:rPr>
            <w:t xml:space="preserve">Página </w:t>
          </w:r>
          <w:r>
            <w:rPr>
              <w:color w:val="244061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244061"/>
            </w:rPr>
            <w:t xml:space="preserve"> de </w:t>
          </w:r>
          <w:r>
            <w:rPr>
              <w:color w:val="244061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  <w:tr>
      <w:trPr>
        <w:cantSplit w:val="false"/>
      </w:trPr>
      <w:tc>
        <w:tcPr>
          <w:tcW w:type="dxa" w:w="5052"/>
          <w:tcBorders/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33"/>
            <w:spacing w:after="120" w:before="120"/>
            <w:contextualSpacing w:val="false"/>
          </w:pPr>
          <w:r>
            <w:rPr/>
          </w:r>
        </w:p>
      </w:tc>
      <w:tc>
        <w:tcPr>
          <w:tcW w:type="dxa" w:w="5302"/>
          <w:tcBorders/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33"/>
            <w:spacing w:after="120" w:before="120"/>
            <w:contextualSpacing w:val="false"/>
            <w:jc w:val="right"/>
          </w:pPr>
          <w:hyperlink r:id="rId1">
            <w:r>
              <w:rPr/>
            </w:r>
          </w:hyperlink>
        </w:p>
      </w:tc>
    </w:tr>
  </w:tbl>
  <w:p>
    <w:pPr>
      <w:pStyle w:val="style33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3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Borders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tblBorders>
    </w:tblPr>
    <w:tblGrid>
      <w:gridCol w:w="6491"/>
      <w:gridCol w:w="1956"/>
    </w:tblGrid>
    <w:tr>
      <w:trPr>
        <w:trHeight w:hRule="atLeast" w:val="567"/>
        <w:cantSplit w:val="false"/>
      </w:trPr>
      <w:tc>
        <w:tcPr>
          <w:tcW w:type="dxa" w:w="6491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0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sz w:val="20"/>
              <w:szCs w:val="20"/>
              <w:lang w:eastAsia="pt-BR"/>
            </w:rPr>
            <w:fldChar w:fldCharType="begin"/>
          </w:r>
          <w:r>
            <w:instrText> TITLE </w:instrText>
          </w:r>
          <w:r>
            <w:fldChar w:fldCharType="separate"/>
          </w:r>
          <w:r>
            <w:t>Plano de Gerenciamento dos Recursos Humanos</w:t>
          </w:r>
          <w:r>
            <w:fldChar w:fldCharType="end"/>
          </w:r>
        </w:p>
      </w:tc>
      <w:tc>
        <w:tcPr>
          <w:tcW w:type="dxa" w:w="1956"/>
          <w:vMerge w:val="restart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0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sz w:val="20"/>
              <w:szCs w:val="20"/>
              <w:lang w:eastAsia="pt-BR"/>
            </w:rPr>
          </w:r>
        </w:p>
      </w:tc>
    </w:tr>
    <w:tr>
      <w:trPr>
        <w:trHeight w:hRule="atLeast" w:val="567"/>
        <w:cantSplit w:val="false"/>
      </w:trPr>
      <w:tc>
        <w:tcPr>
          <w:tcW w:type="dxa" w:w="6491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32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sz w:val="20"/>
              <w:szCs w:val="20"/>
              <w:lang w:eastAsia="pt-BR"/>
            </w:rPr>
            <w:fldChar w:fldCharType="begin"/>
          </w:r>
          <w:r>
            <w:instrText> SUBJECT </w:instrText>
          </w:r>
          <w:r>
            <w:fldChar w:fldCharType="separate"/>
          </w:r>
          <w:r>
            <w:t>Nome do Projeto</w:t>
          </w:r>
          <w:r>
            <w:fldChar w:fldCharType="end"/>
          </w:r>
        </w:p>
      </w:tc>
      <w:tc>
        <w:tcPr>
          <w:tcW w:type="dxa" w:w="1956"/>
          <w:vMerge w:val="continue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32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b/>
              <w:sz w:val="20"/>
              <w:szCs w:val="20"/>
              <w:lang w:eastAsia="pt-BR"/>
            </w:rPr>
          </w:r>
        </w:p>
      </w:tc>
    </w:tr>
  </w:tbl>
  <w:p>
    <w:pPr>
      <w:pStyle w:val="style32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2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1" w:type="paragraph">
    <w:name w:val="Título 1"/>
    <w:basedOn w:val="style0"/>
    <w:next w:val="style28"/>
    <w:pPr>
      <w:keepNext/>
      <w:keepLines/>
      <w:spacing w:after="0" w:before="120"/>
      <w:contextualSpacing w:val="false"/>
    </w:pPr>
    <w:rPr>
      <w:rFonts w:ascii="Cambria" w:cs="" w:hAnsi="Cambria"/>
      <w:b/>
      <w:bCs/>
      <w:color w:val="365F91"/>
      <w:sz w:val="28"/>
      <w:szCs w:val="28"/>
      <w:u w:val="single"/>
    </w:rPr>
  </w:style>
  <w:style w:styleId="style2" w:type="paragraph">
    <w:name w:val="Título 2"/>
    <w:basedOn w:val="style0"/>
    <w:next w:val="style28"/>
    <w:pPr>
      <w:keepNext/>
      <w:keepLines/>
      <w:numPr>
        <w:ilvl w:val="1"/>
        <w:numId w:val="1"/>
      </w:numPr>
      <w:spacing w:after="0" w:before="200"/>
      <w:contextualSpacing w:val="false"/>
      <w:outlineLvl w:val="1"/>
    </w:pPr>
    <w:rPr>
      <w:rFonts w:ascii="Cambria" w:cs="" w:hAnsi="Cambria"/>
      <w:b/>
      <w:bCs/>
      <w:color w:val="244061"/>
      <w:sz w:val="28"/>
      <w:szCs w:val="26"/>
    </w:rPr>
  </w:style>
  <w:style w:styleId="style3" w:type="paragraph">
    <w:name w:val="Título 3"/>
    <w:basedOn w:val="style0"/>
    <w:next w:val="style28"/>
    <w:pPr>
      <w:keepNext/>
      <w:keepLines/>
      <w:numPr>
        <w:ilvl w:val="2"/>
        <w:numId w:val="1"/>
      </w:numPr>
      <w:spacing w:after="0" w:before="120"/>
      <w:contextualSpacing w:val="false"/>
      <w:outlineLvl w:val="2"/>
    </w:pPr>
    <w:rPr>
      <w:rFonts w:ascii="Cambria" w:cs="" w:hAnsi="Cambria"/>
      <w:b/>
      <w:bCs/>
      <w:color w:val="365F91"/>
      <w:sz w:val="28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Balloon Text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Heading 1 Char"/>
    <w:basedOn w:val="style15"/>
    <w:next w:val="style19"/>
    <w:rPr>
      <w:rFonts w:ascii="Cambria" w:cs="" w:hAnsi="Cambria"/>
      <w:b/>
      <w:bCs/>
      <w:color w:val="365F91"/>
      <w:sz w:val="28"/>
      <w:szCs w:val="28"/>
      <w:u w:val="single"/>
    </w:rPr>
  </w:style>
  <w:style w:styleId="style20" w:type="character">
    <w:name w:val="Heading 3 Char"/>
    <w:basedOn w:val="style15"/>
    <w:next w:val="style20"/>
    <w:rPr>
      <w:rFonts w:ascii="Cambria" w:cs="" w:hAnsi="Cambria"/>
      <w:b/>
      <w:bCs/>
      <w:color w:val="365F91"/>
      <w:sz w:val="28"/>
    </w:rPr>
  </w:style>
  <w:style w:styleId="style21" w:type="character">
    <w:name w:val="Heading 2 Char"/>
    <w:basedOn w:val="style15"/>
    <w:next w:val="style21"/>
    <w:rPr>
      <w:rFonts w:ascii="Cambria" w:cs="" w:hAnsi="Cambria"/>
      <w:b/>
      <w:bCs/>
      <w:color w:val="244061"/>
      <w:sz w:val="28"/>
      <w:szCs w:val="26"/>
    </w:rPr>
  </w:style>
  <w:style w:styleId="style22" w:type="character">
    <w:name w:val="Link da Internet"/>
    <w:basedOn w:val="style15"/>
    <w:next w:val="style22"/>
    <w:rPr>
      <w:color w:val="0000FF"/>
      <w:u w:val="single"/>
      <w:lang w:bidi="pt-BR" w:eastAsia="pt-BR" w:val="pt-BR"/>
    </w:rPr>
  </w:style>
  <w:style w:styleId="style23" w:type="character">
    <w:name w:val="Placeholder Text"/>
    <w:basedOn w:val="style15"/>
    <w:next w:val="style23"/>
    <w:rPr>
      <w:color w:val="808080"/>
    </w:rPr>
  </w:style>
  <w:style w:styleId="style24" w:type="character">
    <w:name w:val="Comments Char"/>
    <w:basedOn w:val="style15"/>
    <w:next w:val="style24"/>
    <w:rPr>
      <w:rFonts w:cs="Times New Roman" w:eastAsia="Times"/>
      <w:sz w:val="16"/>
      <w:szCs w:val="20"/>
      <w:lang w:eastAsia="pt-BR"/>
    </w:rPr>
  </w:style>
  <w:style w:styleId="style25" w:type="character">
    <w:name w:val="Versões Char"/>
    <w:basedOn w:val="style15"/>
    <w:next w:val="style25"/>
    <w:rPr>
      <w:rFonts w:ascii="Calibri" w:hAnsi="Calibri"/>
    </w:rPr>
  </w:style>
  <w:style w:styleId="style26" w:type="character">
    <w:name w:val="Vínculo de índice"/>
    <w:next w:val="style26"/>
    <w:rPr/>
  </w:style>
  <w:style w:styleId="style27" w:type="paragraph">
    <w:name w:val="Título"/>
    <w:basedOn w:val="style0"/>
    <w:next w:val="style2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8" w:type="paragraph">
    <w:name w:val="Corpo de texto"/>
    <w:basedOn w:val="style0"/>
    <w:next w:val="style28"/>
    <w:pPr>
      <w:spacing w:after="120" w:before="0"/>
      <w:contextualSpacing w:val="false"/>
    </w:pPr>
    <w:rPr/>
  </w:style>
  <w:style w:styleId="style29" w:type="paragraph">
    <w:name w:val="Lista"/>
    <w:basedOn w:val="style28"/>
    <w:next w:val="style29"/>
    <w:pPr/>
    <w:rPr>
      <w:rFonts w:cs="Mangal"/>
    </w:rPr>
  </w:style>
  <w:style w:styleId="style30" w:type="paragraph">
    <w:name w:val="Legenda"/>
    <w:basedOn w:val="style0"/>
    <w:next w:val="style3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1" w:type="paragraph">
    <w:name w:val="Índice"/>
    <w:basedOn w:val="style0"/>
    <w:next w:val="style31"/>
    <w:pPr>
      <w:suppressLineNumbers/>
    </w:pPr>
    <w:rPr>
      <w:rFonts w:cs="Mangal"/>
    </w:rPr>
  </w:style>
  <w:style w:styleId="style32" w:type="paragraph">
    <w:name w:val="Cabeçalho"/>
    <w:basedOn w:val="style0"/>
    <w:next w:val="style32"/>
    <w:pPr>
      <w:suppressLineNumbers/>
      <w:tabs>
        <w:tab w:leader="none" w:pos="4252" w:val="center"/>
        <w:tab w:leader="none" w:pos="8504" w:val="right"/>
      </w:tabs>
    </w:pPr>
    <w:rPr/>
  </w:style>
  <w:style w:styleId="style33" w:type="paragraph">
    <w:name w:val="Rodapé"/>
    <w:basedOn w:val="style0"/>
    <w:next w:val="style33"/>
    <w:pPr>
      <w:suppressLineNumbers/>
      <w:tabs>
        <w:tab w:leader="none" w:pos="4252" w:val="center"/>
        <w:tab w:leader="none" w:pos="8504" w:val="right"/>
      </w:tabs>
    </w:pPr>
    <w:rPr/>
  </w:style>
  <w:style w:styleId="style34" w:type="paragraph">
    <w:name w:val="Descrição"/>
    <w:basedOn w:val="style32"/>
    <w:next w:val="style34"/>
    <w:pPr>
      <w:tabs>
        <w:tab w:leader="none" w:pos="4320" w:val="center"/>
        <w:tab w:leader="none" w:pos="8640" w:val="right"/>
      </w:tabs>
    </w:pPr>
    <w:rPr>
      <w:rFonts w:cs="Times New Roman" w:eastAsia="Times"/>
      <w:sz w:val="16"/>
      <w:szCs w:val="20"/>
      <w:lang w:eastAsia="pt-BR" w:val="en-US"/>
    </w:rPr>
  </w:style>
  <w:style w:styleId="style35" w:type="paragraph">
    <w:name w:val="Balloon Text"/>
    <w:basedOn w:val="style0"/>
    <w:next w:val="style35"/>
    <w:pPr/>
    <w:rPr>
      <w:rFonts w:ascii="Tahoma" w:cs="Tahoma" w:hAnsi="Tahoma"/>
      <w:sz w:val="16"/>
      <w:szCs w:val="16"/>
    </w:rPr>
  </w:style>
  <w:style w:styleId="style36" w:type="paragraph">
    <w:name w:val="Tabela"/>
    <w:basedOn w:val="style0"/>
    <w:next w:val="style36"/>
    <w:pPr/>
    <w:rPr>
      <w:rFonts w:cs="Times New Roman" w:eastAsia="Times"/>
      <w:sz w:val="16"/>
      <w:szCs w:val="16"/>
      <w:lang w:eastAsia="pt-BR"/>
    </w:rPr>
  </w:style>
  <w:style w:styleId="style37" w:type="paragraph">
    <w:name w:val="Sumário 1"/>
    <w:basedOn w:val="style0"/>
    <w:next w:val="style37"/>
    <w:pPr>
      <w:tabs>
        <w:tab w:leader="dot" w:pos="9638" w:val="right"/>
      </w:tabs>
      <w:spacing w:after="120" w:before="120"/>
      <w:ind w:hanging="0" w:left="0" w:right="0"/>
      <w:contextualSpacing w:val="false"/>
    </w:pPr>
    <w:rPr>
      <w:rFonts w:ascii="Times New Roman" w:cs="Times New Roman" w:eastAsia="Times New Roman" w:hAnsi="Times New Roman"/>
      <w:b/>
      <w:bCs/>
      <w:caps/>
      <w:sz w:val="24"/>
      <w:szCs w:val="24"/>
      <w:lang w:val="en-US"/>
    </w:rPr>
  </w:style>
  <w:style w:styleId="style38" w:type="paragraph">
    <w:name w:val="Sumário 2"/>
    <w:basedOn w:val="style0"/>
    <w:next w:val="style38"/>
    <w:pPr>
      <w:tabs>
        <w:tab w:leader="dot" w:pos="9595" w:val="right"/>
      </w:tabs>
      <w:ind w:hanging="0" w:left="240" w:right="0"/>
    </w:pPr>
    <w:rPr>
      <w:rFonts w:ascii="Times New Roman" w:cs="Times New Roman" w:eastAsia="Times New Roman" w:hAnsi="Times New Roman"/>
      <w:smallCaps/>
      <w:sz w:val="24"/>
      <w:szCs w:val="24"/>
      <w:lang w:val="en-US"/>
    </w:rPr>
  </w:style>
  <w:style w:styleId="style39" w:type="paragraph">
    <w:name w:val="Normal (Web)"/>
    <w:basedOn w:val="style0"/>
    <w:next w:val="style39"/>
    <w:pPr>
      <w:spacing w:after="28" w:before="28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  <w:style w:styleId="style40" w:type="paragraph">
    <w:name w:val="Comments"/>
    <w:basedOn w:val="style0"/>
    <w:next w:val="style40"/>
    <w:pPr>
      <w:tabs>
        <w:tab w:leader="none" w:pos="4320" w:val="center"/>
        <w:tab w:leader="none" w:pos="8640" w:val="right"/>
      </w:tabs>
    </w:pPr>
    <w:rPr>
      <w:rFonts w:ascii="Calibri" w:cs="Times New Roman" w:eastAsia="Times" w:hAnsi="Calibri"/>
      <w:sz w:val="16"/>
      <w:szCs w:val="20"/>
      <w:lang w:eastAsia="pt-BR"/>
    </w:rPr>
  </w:style>
  <w:style w:styleId="style41" w:type="paragraph">
    <w:name w:val="Versões"/>
    <w:next w:val="style41"/>
    <w:pPr>
      <w:widowControl/>
      <w:tabs/>
      <w:suppressAutoHyphens w:val="true"/>
      <w:spacing w:after="0" w:before="0" w:line="100" w:lineRule="atLeast"/>
      <w:contextualSpacing w:val="false"/>
      <w:jc w:val="center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42" w:type="paragraph">
    <w:name w:val="Título do sumário"/>
    <w:basedOn w:val="style1"/>
    <w:next w:val="style42"/>
    <w:pPr>
      <w:suppressLineNumbers/>
      <w:spacing w:after="0" w:before="240" w:line="256" w:lineRule="auto"/>
      <w:contextualSpacing w:val="false"/>
    </w:pPr>
    <w:rPr>
      <w:b w:val="false"/>
      <w:bCs w:val="false"/>
      <w:sz w:val="32"/>
      <w:szCs w:val="32"/>
      <w:u w:val="none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escritoriodeprojetos.com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102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2012-06-25T14:47:00.00Z</dcterms:created>
  <dc:creator>Eduardo Montes, PMP</dc:creator>
  <cp:keywords>Template Gerenciamento de Projetos</cp:keywords>
  <cp:lastModifiedBy>Eduardo Montes</cp:lastModifiedBy>
  <dcterms:modified xsi:type="dcterms:W3CDTF">2014-11-28T19:15:00.00Z</dcterms:modified>
  <cp:revision>35</cp:revision>
  <dc:subject>Nome do Projeto</dc:subject>
  <dc:title>Plano de Gerenciamento dos Recursos Humanos</dc:title>
</cp:coreProperties>
</file>